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A" w:rsidRPr="005A2DA7" w:rsidRDefault="00B97CFA" w:rsidP="00B97CFA">
      <w:pPr>
        <w:pStyle w:val="a4"/>
        <w:tabs>
          <w:tab w:val="left" w:pos="708"/>
        </w:tabs>
        <w:jc w:val="right"/>
        <w:rPr>
          <w:rFonts w:ascii="Calibri" w:hAnsi="Calibri"/>
          <w:b/>
          <w:sz w:val="18"/>
          <w:szCs w:val="18"/>
        </w:rPr>
      </w:pPr>
      <w:r w:rsidRPr="005A2DA7">
        <w:rPr>
          <w:rFonts w:ascii="Calibri" w:hAnsi="Calibri"/>
          <w:b/>
          <w:sz w:val="18"/>
          <w:szCs w:val="18"/>
        </w:rPr>
        <w:t>В ООО «АЛОР +»</w:t>
      </w:r>
    </w:p>
    <w:p w:rsidR="00A169F3" w:rsidRPr="004D263D" w:rsidRDefault="00A169F3" w:rsidP="00A169F3">
      <w:pPr>
        <w:pStyle w:val="a4"/>
        <w:tabs>
          <w:tab w:val="left" w:pos="708"/>
        </w:tabs>
        <w:jc w:val="center"/>
        <w:rPr>
          <w:rFonts w:ascii="Calibri" w:hAnsi="Calibri"/>
          <w:b/>
          <w:sz w:val="20"/>
          <w:szCs w:val="20"/>
        </w:rPr>
      </w:pPr>
      <w:r w:rsidRPr="003D2ACF">
        <w:rPr>
          <w:rFonts w:ascii="Calibri" w:hAnsi="Calibri"/>
          <w:b/>
          <w:sz w:val="20"/>
          <w:szCs w:val="20"/>
        </w:rPr>
        <w:t>АНКЕТА ЮРИДИЧЕСКОГО ЛИЦА</w:t>
      </w:r>
      <w:r w:rsidR="004D263D" w:rsidRPr="00CB7118">
        <w:rPr>
          <w:rFonts w:ascii="Calibri" w:hAnsi="Calibri"/>
          <w:b/>
          <w:sz w:val="20"/>
          <w:szCs w:val="20"/>
        </w:rPr>
        <w:t xml:space="preserve"> </w:t>
      </w:r>
      <w:r w:rsidR="0024110F">
        <w:rPr>
          <w:rFonts w:ascii="Calibri" w:hAnsi="Calibri"/>
          <w:b/>
          <w:sz w:val="20"/>
          <w:szCs w:val="20"/>
        </w:rPr>
        <w:t>—</w:t>
      </w:r>
      <w:r w:rsidR="004D263D" w:rsidRPr="00CB7118">
        <w:rPr>
          <w:rFonts w:ascii="Calibri" w:hAnsi="Calibri"/>
          <w:b/>
          <w:sz w:val="20"/>
          <w:szCs w:val="20"/>
        </w:rPr>
        <w:t xml:space="preserve"> </w:t>
      </w:r>
      <w:r w:rsidR="00E70CE0">
        <w:rPr>
          <w:rFonts w:ascii="Calibri" w:hAnsi="Calibri"/>
          <w:b/>
          <w:sz w:val="20"/>
          <w:szCs w:val="20"/>
        </w:rPr>
        <w:t>ВЫГОДОПРИОБРЕТАТЕЛЯ</w:t>
      </w:r>
      <w:r w:rsidR="00B67A03">
        <w:rPr>
          <w:rFonts w:ascii="Calibri" w:hAnsi="Calibri"/>
          <w:b/>
          <w:sz w:val="20"/>
          <w:szCs w:val="20"/>
        </w:rPr>
        <w:t xml:space="preserve"> РЕЗИДЕНТА РФ</w:t>
      </w:r>
    </w:p>
    <w:p w:rsidR="00962849" w:rsidRPr="0024110F" w:rsidRDefault="00962849" w:rsidP="00962849">
      <w:pPr>
        <w:pStyle w:val="af7"/>
        <w:jc w:val="left"/>
        <w:rPr>
          <w:rFonts w:ascii="Calibri" w:hAnsi="Calibri" w:cs="Arial"/>
          <w:bCs w:val="0"/>
          <w:iCs/>
          <w:sz w:val="18"/>
          <w:szCs w:val="18"/>
        </w:rPr>
      </w:pPr>
      <w:r w:rsidRPr="0024110F">
        <w:rPr>
          <w:rFonts w:ascii="Calibri" w:hAnsi="Calibri" w:cs="Arial"/>
          <w:bCs w:val="0"/>
          <w:iCs/>
          <w:sz w:val="18"/>
          <w:szCs w:val="18"/>
        </w:rPr>
        <w:t>КЛИЕНТ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9"/>
        <w:gridCol w:w="2410"/>
        <w:gridCol w:w="1984"/>
        <w:gridCol w:w="3119"/>
      </w:tblGrid>
      <w:tr w:rsidR="00962849" w:rsidRPr="001F0924" w:rsidTr="0024110F">
        <w:trPr>
          <w:trHeight w:val="64"/>
        </w:trPr>
        <w:tc>
          <w:tcPr>
            <w:tcW w:w="3299" w:type="dxa"/>
            <w:shd w:val="clear" w:color="auto" w:fill="auto"/>
          </w:tcPr>
          <w:p w:rsidR="00962849" w:rsidRPr="001F0924" w:rsidRDefault="00962849" w:rsidP="00B97CFA">
            <w:pPr>
              <w:pStyle w:val="af7"/>
              <w:jc w:val="left"/>
              <w:rPr>
                <w:rFonts w:ascii="Calibri" w:hAnsi="Calibri"/>
                <w:sz w:val="18"/>
                <w:szCs w:val="18"/>
              </w:rPr>
            </w:pPr>
            <w:r w:rsidRPr="001F0924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ФИО/Наименование клиента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962849" w:rsidRPr="001F0924" w:rsidRDefault="00962849" w:rsidP="004F5F8A">
            <w:pPr>
              <w:pStyle w:val="af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962849" w:rsidRPr="001F0924" w:rsidTr="0024110F">
        <w:tc>
          <w:tcPr>
            <w:tcW w:w="3299" w:type="dxa"/>
            <w:shd w:val="clear" w:color="auto" w:fill="auto"/>
            <w:vAlign w:val="bottom"/>
          </w:tcPr>
          <w:p w:rsidR="00962849" w:rsidRPr="001F0924" w:rsidRDefault="00962849" w:rsidP="004F5F8A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 w:rsidRPr="001F0924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Заявление о присоединении (договор)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62849" w:rsidRPr="001F0924" w:rsidRDefault="00962849" w:rsidP="004F5F8A">
            <w:pPr>
              <w:pStyle w:val="af7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2849" w:rsidRPr="001F0924" w:rsidRDefault="00962849" w:rsidP="004F5F8A">
            <w:pPr>
              <w:pStyle w:val="af7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1F0924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62849" w:rsidRPr="001F0924" w:rsidRDefault="00962849" w:rsidP="004F5F8A">
            <w:pPr>
              <w:pStyle w:val="af7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</w:p>
        </w:tc>
      </w:tr>
    </w:tbl>
    <w:p w:rsidR="0011253F" w:rsidRPr="003D2ACF" w:rsidRDefault="0011253F" w:rsidP="0011253F">
      <w:pPr>
        <w:pStyle w:val="af7"/>
        <w:jc w:val="left"/>
        <w:rPr>
          <w:rFonts w:ascii="Calibri" w:hAnsi="Calibri" w:cs="Arial"/>
          <w:bCs w:val="0"/>
          <w:iCs/>
          <w:sz w:val="18"/>
          <w:szCs w:val="18"/>
        </w:rPr>
      </w:pPr>
      <w:r w:rsidRPr="003D2ACF">
        <w:rPr>
          <w:rFonts w:ascii="Calibri" w:hAnsi="Calibri" w:cs="Arial"/>
          <w:bCs w:val="0"/>
          <w:iCs/>
          <w:sz w:val="18"/>
          <w:szCs w:val="18"/>
        </w:rPr>
        <w:t>СВЕДЕНИЯ О ЮРИДИЧЕСКОМ ЛИЦЕ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3290"/>
        <w:gridCol w:w="2410"/>
        <w:gridCol w:w="1984"/>
        <w:gridCol w:w="3119"/>
      </w:tblGrid>
      <w:tr w:rsidR="00B97CFA" w:rsidRPr="007360AF" w:rsidTr="0024110F">
        <w:trPr>
          <w:trHeight w:val="64"/>
        </w:trPr>
        <w:tc>
          <w:tcPr>
            <w:tcW w:w="3299" w:type="dxa"/>
            <w:gridSpan w:val="2"/>
            <w:vAlign w:val="center"/>
          </w:tcPr>
          <w:p w:rsidR="00B97CFA" w:rsidRPr="004A3D46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5E1C93">
              <w:rPr>
                <w:rFonts w:ascii="Calibri" w:hAnsi="Calibri" w:cs="Arial"/>
                <w:b w:val="0"/>
                <w:sz w:val="17"/>
                <w:szCs w:val="17"/>
              </w:rPr>
              <w:t>Полное фирменное наименование</w:t>
            </w:r>
          </w:p>
        </w:tc>
        <w:tc>
          <w:tcPr>
            <w:tcW w:w="7513" w:type="dxa"/>
            <w:gridSpan w:val="3"/>
          </w:tcPr>
          <w:p w:rsidR="00B97CFA" w:rsidRPr="003E459D" w:rsidRDefault="00B97CFA" w:rsidP="00CE5DB2">
            <w:pPr>
              <w:pStyle w:val="af7"/>
              <w:jc w:val="left"/>
              <w:rPr>
                <w:rFonts w:ascii="Calibri" w:hAnsi="Calibri" w:cs="Arial"/>
                <w:sz w:val="18"/>
                <w:szCs w:val="18"/>
                <w:highlight w:val="yellow"/>
              </w:rPr>
            </w:pPr>
          </w:p>
        </w:tc>
      </w:tr>
      <w:tr w:rsidR="00B97CFA" w:rsidRPr="007360AF" w:rsidTr="00B97CFA">
        <w:tc>
          <w:tcPr>
            <w:tcW w:w="3299" w:type="dxa"/>
            <w:gridSpan w:val="2"/>
            <w:vAlign w:val="center"/>
          </w:tcPr>
          <w:p w:rsidR="00B97CFA" w:rsidRPr="004A3D46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 w:rsidRPr="005E1C93">
              <w:rPr>
                <w:rFonts w:ascii="Calibri" w:hAnsi="Calibri" w:cs="Arial"/>
                <w:b w:val="0"/>
                <w:bCs w:val="0"/>
                <w:sz w:val="17"/>
                <w:szCs w:val="17"/>
              </w:rPr>
              <w:t>Сокращенное наименование</w:t>
            </w:r>
          </w:p>
        </w:tc>
        <w:tc>
          <w:tcPr>
            <w:tcW w:w="7513" w:type="dxa"/>
            <w:gridSpan w:val="3"/>
          </w:tcPr>
          <w:p w:rsidR="00B97CFA" w:rsidRPr="001E1464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B97CFA" w:rsidRPr="00CC19E2" w:rsidTr="00B97CFA">
        <w:tc>
          <w:tcPr>
            <w:tcW w:w="3299" w:type="dxa"/>
            <w:gridSpan w:val="2"/>
            <w:vAlign w:val="center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 w:rsidRPr="005E1C93">
              <w:rPr>
                <w:rFonts w:ascii="Calibri" w:hAnsi="Calibri" w:cs="Arial"/>
                <w:b w:val="0"/>
                <w:bCs w:val="0"/>
                <w:sz w:val="17"/>
                <w:szCs w:val="17"/>
              </w:rPr>
              <w:t>Наименование на иностранном языке</w:t>
            </w:r>
          </w:p>
        </w:tc>
        <w:tc>
          <w:tcPr>
            <w:tcW w:w="7513" w:type="dxa"/>
            <w:gridSpan w:val="3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B97CFA" w:rsidRPr="00CC19E2" w:rsidTr="0024110F">
        <w:trPr>
          <w:trHeight w:val="64"/>
        </w:trPr>
        <w:tc>
          <w:tcPr>
            <w:tcW w:w="3299" w:type="dxa"/>
            <w:gridSpan w:val="2"/>
            <w:vAlign w:val="center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 w:rsidRPr="005E1C93">
              <w:rPr>
                <w:rFonts w:ascii="Calibri" w:hAnsi="Calibri" w:cs="Arial"/>
                <w:b w:val="0"/>
                <w:bCs w:val="0"/>
                <w:sz w:val="17"/>
                <w:szCs w:val="17"/>
              </w:rPr>
              <w:t>Организационно-правовая форма</w:t>
            </w:r>
          </w:p>
        </w:tc>
        <w:tc>
          <w:tcPr>
            <w:tcW w:w="7513" w:type="dxa"/>
            <w:gridSpan w:val="3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11253F" w:rsidRPr="00CC19E2" w:rsidTr="0024110F">
        <w:trPr>
          <w:trHeight w:val="115"/>
        </w:trPr>
        <w:tc>
          <w:tcPr>
            <w:tcW w:w="3299" w:type="dxa"/>
            <w:gridSpan w:val="2"/>
            <w:vAlign w:val="bottom"/>
          </w:tcPr>
          <w:p w:rsidR="0011253F" w:rsidRPr="00CC19E2" w:rsidRDefault="00B97CFA" w:rsidP="00CE5DB2">
            <w:pPr>
              <w:pStyle w:val="af7"/>
              <w:ind w:right="175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5E1C93">
              <w:rPr>
                <w:rFonts w:ascii="Calibri" w:hAnsi="Calibri" w:cs="Arial"/>
                <w:b w:val="0"/>
                <w:bCs w:val="0"/>
                <w:sz w:val="17"/>
                <w:szCs w:val="17"/>
              </w:rPr>
              <w:t>Страна учреждения</w:t>
            </w:r>
          </w:p>
        </w:tc>
        <w:tc>
          <w:tcPr>
            <w:tcW w:w="7513" w:type="dxa"/>
            <w:gridSpan w:val="3"/>
          </w:tcPr>
          <w:p w:rsidR="0011253F" w:rsidRPr="00CC19E2" w:rsidRDefault="0011253F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B97CFA" w:rsidRPr="00CC19E2" w:rsidTr="0024110F">
        <w:trPr>
          <w:trHeight w:val="64"/>
        </w:trPr>
        <w:tc>
          <w:tcPr>
            <w:tcW w:w="3299" w:type="dxa"/>
            <w:gridSpan w:val="2"/>
            <w:vAlign w:val="center"/>
          </w:tcPr>
          <w:p w:rsidR="00B97CFA" w:rsidRPr="00CC19E2" w:rsidRDefault="00B97CFA" w:rsidP="00B97CFA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 xml:space="preserve">ИНН </w:t>
            </w:r>
          </w:p>
        </w:tc>
        <w:tc>
          <w:tcPr>
            <w:tcW w:w="2410" w:type="dxa"/>
            <w:vAlign w:val="bottom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vAlign w:val="bottom"/>
          </w:tcPr>
          <w:p w:rsidR="00B97CFA" w:rsidRPr="00CC19E2" w:rsidRDefault="00B97CFA" w:rsidP="00B97CFA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5E1C93">
              <w:rPr>
                <w:rFonts w:ascii="Calibri" w:hAnsi="Calibri" w:cs="Arial"/>
                <w:b w:val="0"/>
                <w:bCs w:val="0"/>
                <w:sz w:val="17"/>
                <w:szCs w:val="17"/>
              </w:rPr>
              <w:t>ОКФС</w:t>
            </w:r>
            <w:r w:rsidRPr="00CC19E2" w:rsidDel="00B97CFA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vAlign w:val="bottom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B97CFA" w:rsidRPr="00CC19E2" w:rsidTr="0024110F">
        <w:trPr>
          <w:gridBefore w:val="1"/>
          <w:wBefore w:w="9" w:type="dxa"/>
          <w:trHeight w:val="64"/>
        </w:trPr>
        <w:tc>
          <w:tcPr>
            <w:tcW w:w="3290" w:type="dxa"/>
            <w:vAlign w:val="center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t>БИК</w:t>
            </w:r>
          </w:p>
        </w:tc>
        <w:tc>
          <w:tcPr>
            <w:tcW w:w="2410" w:type="dxa"/>
            <w:vAlign w:val="center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B97CFA" w:rsidRPr="00CC19E2" w:rsidRDefault="00B97CFA" w:rsidP="00B97CFA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  <w:t>LEI</w:t>
            </w: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 xml:space="preserve"> код </w:t>
            </w:r>
          </w:p>
        </w:tc>
        <w:tc>
          <w:tcPr>
            <w:tcW w:w="3119" w:type="dxa"/>
            <w:vAlign w:val="center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11253F" w:rsidRPr="00CC19E2" w:rsidTr="00B97CFA">
        <w:trPr>
          <w:trHeight w:val="249"/>
        </w:trPr>
        <w:tc>
          <w:tcPr>
            <w:tcW w:w="3299" w:type="dxa"/>
            <w:gridSpan w:val="2"/>
          </w:tcPr>
          <w:p w:rsidR="0011253F" w:rsidRPr="00CC19E2" w:rsidRDefault="00B97CFA" w:rsidP="00CE5DB2">
            <w:pPr>
              <w:pStyle w:val="af7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5E1C93">
              <w:rPr>
                <w:rFonts w:ascii="Calibri" w:hAnsi="Calibri" w:cs="Calibri"/>
                <w:b w:val="0"/>
                <w:sz w:val="17"/>
                <w:szCs w:val="17"/>
              </w:rPr>
              <w:t>Сведения о лицензиях</w:t>
            </w:r>
            <w:r w:rsidRPr="001206A5">
              <w:rPr>
                <w:rFonts w:ascii="Calibri" w:hAnsi="Calibri" w:cs="Calibri"/>
                <w:b w:val="0"/>
                <w:sz w:val="16"/>
                <w:szCs w:val="16"/>
              </w:rPr>
              <w:t xml:space="preserve"> </w:t>
            </w:r>
            <w:r w:rsidRPr="001206A5">
              <w:rPr>
                <w:rFonts w:ascii="Calibri" w:hAnsi="Calibri" w:cs="Calibri"/>
                <w:b w:val="0"/>
                <w:i/>
                <w:sz w:val="16"/>
                <w:szCs w:val="16"/>
              </w:rPr>
              <w:t>(номер, кем и когда выданы, вид лицензируемой деятельности, срок выдачи)</w:t>
            </w:r>
          </w:p>
        </w:tc>
        <w:tc>
          <w:tcPr>
            <w:tcW w:w="7513" w:type="dxa"/>
            <w:gridSpan w:val="3"/>
            <w:vAlign w:val="center"/>
          </w:tcPr>
          <w:p w:rsidR="0011253F" w:rsidRPr="00CC19E2" w:rsidRDefault="0011253F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11253F" w:rsidRPr="00CC19E2" w:rsidRDefault="0011253F" w:rsidP="0011253F">
      <w:pPr>
        <w:pStyle w:val="af7"/>
        <w:jc w:val="left"/>
        <w:rPr>
          <w:rFonts w:ascii="Calibri" w:hAnsi="Calibri" w:cs="Arial"/>
          <w:bCs w:val="0"/>
          <w:iCs/>
          <w:sz w:val="18"/>
          <w:szCs w:val="18"/>
        </w:rPr>
      </w:pPr>
      <w:r w:rsidRPr="00CC19E2">
        <w:rPr>
          <w:rFonts w:ascii="Calibri" w:hAnsi="Calibri" w:cs="Arial"/>
          <w:bCs w:val="0"/>
          <w:iCs/>
          <w:sz w:val="18"/>
          <w:szCs w:val="18"/>
        </w:rPr>
        <w:t xml:space="preserve">СВЕДЕНИЯ О ГОСУДАРСТВЕННОЙ РЕГИСТРАЦИИ ЮРИДИЧЕСКОГО ЛИЦА </w:t>
      </w:r>
      <w:r w:rsidR="0024110F">
        <w:rPr>
          <w:rFonts w:ascii="Calibri" w:hAnsi="Calibri" w:cs="Arial"/>
          <w:bCs w:val="0"/>
          <w:iCs/>
          <w:sz w:val="18"/>
          <w:szCs w:val="18"/>
        </w:rPr>
        <w:t>—</w:t>
      </w:r>
      <w:r w:rsidRPr="00CC19E2">
        <w:rPr>
          <w:rFonts w:ascii="Calibri" w:hAnsi="Calibri" w:cs="Arial"/>
          <w:bCs w:val="0"/>
          <w:iCs/>
          <w:sz w:val="18"/>
          <w:szCs w:val="18"/>
        </w:rPr>
        <w:t xml:space="preserve"> РЕЗИДЕНТА РФ, ЗАРЕГИСТРИРОВАННОГО </w:t>
      </w:r>
      <w:r w:rsidRPr="00CC19E2">
        <w:rPr>
          <w:rFonts w:ascii="Calibri" w:hAnsi="Calibri" w:cs="Arial"/>
          <w:bCs w:val="0"/>
          <w:iCs/>
          <w:sz w:val="18"/>
          <w:szCs w:val="18"/>
          <w:u w:val="single"/>
        </w:rPr>
        <w:t>ДО</w:t>
      </w:r>
      <w:r w:rsidRPr="00CC19E2">
        <w:rPr>
          <w:rFonts w:ascii="Calibri" w:hAnsi="Calibri" w:cs="Arial"/>
          <w:bCs w:val="0"/>
          <w:iCs/>
          <w:sz w:val="18"/>
          <w:szCs w:val="18"/>
        </w:rPr>
        <w:t xml:space="preserve"> 01.07.2002г.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9"/>
        <w:gridCol w:w="2410"/>
        <w:gridCol w:w="2976"/>
        <w:gridCol w:w="2127"/>
      </w:tblGrid>
      <w:tr w:rsidR="00B97CFA" w:rsidRPr="00CC19E2" w:rsidTr="0024110F">
        <w:trPr>
          <w:trHeight w:val="64"/>
        </w:trPr>
        <w:tc>
          <w:tcPr>
            <w:tcW w:w="3299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Регистрационный номер</w:t>
            </w:r>
          </w:p>
        </w:tc>
        <w:tc>
          <w:tcPr>
            <w:tcW w:w="2410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6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Дата государственной р</w:t>
            </w: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егистрации</w:t>
            </w:r>
          </w:p>
        </w:tc>
        <w:tc>
          <w:tcPr>
            <w:tcW w:w="2127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11253F" w:rsidRPr="00CC19E2" w:rsidTr="0024110F">
        <w:trPr>
          <w:trHeight w:val="64"/>
        </w:trPr>
        <w:tc>
          <w:tcPr>
            <w:tcW w:w="3299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Регистрирующий орган</w:t>
            </w:r>
          </w:p>
        </w:tc>
        <w:tc>
          <w:tcPr>
            <w:tcW w:w="7513" w:type="dxa"/>
            <w:gridSpan w:val="3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11253F" w:rsidRPr="00CC19E2" w:rsidTr="0024110F">
        <w:trPr>
          <w:trHeight w:val="64"/>
        </w:trPr>
        <w:tc>
          <w:tcPr>
            <w:tcW w:w="3299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Место государственной регистрации</w:t>
            </w:r>
          </w:p>
        </w:tc>
        <w:tc>
          <w:tcPr>
            <w:tcW w:w="7513" w:type="dxa"/>
            <w:gridSpan w:val="3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11253F" w:rsidRPr="00CC19E2" w:rsidRDefault="0011253F" w:rsidP="0011253F">
      <w:pPr>
        <w:pStyle w:val="af7"/>
        <w:jc w:val="left"/>
        <w:rPr>
          <w:rFonts w:ascii="Calibri" w:hAnsi="Calibri" w:cs="Arial"/>
          <w:bCs w:val="0"/>
          <w:iCs/>
          <w:sz w:val="18"/>
          <w:szCs w:val="18"/>
        </w:rPr>
      </w:pPr>
      <w:r w:rsidRPr="00CC19E2">
        <w:rPr>
          <w:rFonts w:ascii="Calibri" w:hAnsi="Calibri" w:cs="Arial"/>
          <w:bCs w:val="0"/>
          <w:iCs/>
          <w:sz w:val="18"/>
          <w:szCs w:val="18"/>
        </w:rPr>
        <w:t>СВЕДЕНИЯ О ГОСУДАРСТВЕННО</w:t>
      </w:r>
      <w:r w:rsidR="0024110F">
        <w:rPr>
          <w:rFonts w:ascii="Calibri" w:hAnsi="Calibri" w:cs="Arial"/>
          <w:bCs w:val="0"/>
          <w:iCs/>
          <w:sz w:val="18"/>
          <w:szCs w:val="18"/>
        </w:rPr>
        <w:t>Й РЕГИСТРАЦИИ ЮРИДИЧЕСКОГО ЛИЦА</w:t>
      </w:r>
      <w:r w:rsidR="0024110F" w:rsidRPr="00CC19E2">
        <w:rPr>
          <w:rFonts w:ascii="Calibri" w:hAnsi="Calibri" w:cs="Arial"/>
          <w:bCs w:val="0"/>
          <w:iCs/>
          <w:sz w:val="18"/>
          <w:szCs w:val="18"/>
        </w:rPr>
        <w:t xml:space="preserve"> </w:t>
      </w:r>
      <w:r w:rsidR="0024110F">
        <w:rPr>
          <w:rFonts w:ascii="Calibri" w:hAnsi="Calibri" w:cs="Arial"/>
          <w:bCs w:val="0"/>
          <w:iCs/>
          <w:sz w:val="18"/>
          <w:szCs w:val="18"/>
        </w:rPr>
        <w:t>—</w:t>
      </w:r>
      <w:r w:rsidR="0024110F" w:rsidRPr="00CC19E2">
        <w:rPr>
          <w:rFonts w:ascii="Calibri" w:hAnsi="Calibri" w:cs="Arial"/>
          <w:bCs w:val="0"/>
          <w:iCs/>
          <w:sz w:val="18"/>
          <w:szCs w:val="18"/>
        </w:rPr>
        <w:t xml:space="preserve"> </w:t>
      </w:r>
      <w:r w:rsidRPr="00CC19E2">
        <w:rPr>
          <w:rFonts w:ascii="Calibri" w:hAnsi="Calibri" w:cs="Arial"/>
          <w:bCs w:val="0"/>
          <w:iCs/>
          <w:sz w:val="18"/>
          <w:szCs w:val="18"/>
        </w:rPr>
        <w:t>РЕЗИДЕНТА РФ</w:t>
      </w:r>
      <w:r w:rsidR="0024110F">
        <w:rPr>
          <w:rFonts w:ascii="Calibri" w:hAnsi="Calibri" w:cs="Arial"/>
          <w:bCs w:val="0"/>
          <w:iCs/>
          <w:sz w:val="18"/>
          <w:szCs w:val="18"/>
        </w:rPr>
        <w:t xml:space="preserve">, </w:t>
      </w:r>
      <w:r w:rsidRPr="00CC19E2">
        <w:rPr>
          <w:rFonts w:ascii="Calibri" w:hAnsi="Calibri" w:cs="Arial"/>
          <w:bCs w:val="0"/>
          <w:iCs/>
          <w:sz w:val="18"/>
          <w:szCs w:val="18"/>
        </w:rPr>
        <w:t xml:space="preserve">ЗАРЕГИСТРИРОВАННОГО </w:t>
      </w:r>
      <w:r w:rsidRPr="00CC19E2">
        <w:rPr>
          <w:rFonts w:ascii="Calibri" w:hAnsi="Calibri" w:cs="Arial"/>
          <w:bCs w:val="0"/>
          <w:iCs/>
          <w:sz w:val="18"/>
          <w:szCs w:val="18"/>
          <w:u w:val="single"/>
        </w:rPr>
        <w:t>ПОСЛЕ</w:t>
      </w:r>
      <w:r w:rsidRPr="00CC19E2">
        <w:rPr>
          <w:rFonts w:ascii="Calibri" w:hAnsi="Calibri" w:cs="Arial"/>
          <w:bCs w:val="0"/>
          <w:iCs/>
          <w:sz w:val="18"/>
          <w:szCs w:val="18"/>
        </w:rPr>
        <w:t xml:space="preserve"> 01.07.2002г.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9"/>
        <w:gridCol w:w="2410"/>
        <w:gridCol w:w="2983"/>
        <w:gridCol w:w="2120"/>
      </w:tblGrid>
      <w:tr w:rsidR="00B97CFA" w:rsidRPr="00CC19E2" w:rsidTr="0024110F">
        <w:trPr>
          <w:trHeight w:val="139"/>
        </w:trPr>
        <w:tc>
          <w:tcPr>
            <w:tcW w:w="3299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ОГРН</w:t>
            </w:r>
          </w:p>
        </w:tc>
        <w:tc>
          <w:tcPr>
            <w:tcW w:w="2410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83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Дата государственной р</w:t>
            </w: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егистрации</w:t>
            </w:r>
          </w:p>
        </w:tc>
        <w:tc>
          <w:tcPr>
            <w:tcW w:w="2120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11253F" w:rsidRPr="00CC19E2" w:rsidTr="0024110F">
        <w:trPr>
          <w:trHeight w:val="249"/>
        </w:trPr>
        <w:tc>
          <w:tcPr>
            <w:tcW w:w="3299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Регистрирующий орган</w:t>
            </w:r>
          </w:p>
        </w:tc>
        <w:tc>
          <w:tcPr>
            <w:tcW w:w="7513" w:type="dxa"/>
            <w:gridSpan w:val="3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  <w:tr w:rsidR="0011253F" w:rsidRPr="00CC19E2" w:rsidTr="0024110F">
        <w:trPr>
          <w:trHeight w:val="189"/>
        </w:trPr>
        <w:tc>
          <w:tcPr>
            <w:tcW w:w="3299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Место государственной регистрации</w:t>
            </w:r>
          </w:p>
        </w:tc>
        <w:tc>
          <w:tcPr>
            <w:tcW w:w="7513" w:type="dxa"/>
            <w:gridSpan w:val="3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11253F" w:rsidRPr="00CC19E2" w:rsidRDefault="0024110F" w:rsidP="0011253F">
      <w:pPr>
        <w:pStyle w:val="a4"/>
        <w:tabs>
          <w:tab w:val="left" w:pos="708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Cs/>
          <w:caps/>
          <w:sz w:val="18"/>
          <w:szCs w:val="18"/>
        </w:rPr>
        <w:t>АДРЕС</w:t>
      </w:r>
      <w:r w:rsidR="00B97CFA">
        <w:rPr>
          <w:rFonts w:ascii="Calibri" w:hAnsi="Calibri" w:cs="Arial"/>
          <w:b/>
          <w:iCs/>
          <w:caps/>
          <w:sz w:val="18"/>
          <w:szCs w:val="18"/>
        </w:rPr>
        <w:t xml:space="preserve">, </w:t>
      </w:r>
      <w:r w:rsidR="0011253F" w:rsidRPr="00CC19E2">
        <w:rPr>
          <w:rFonts w:ascii="Calibri" w:hAnsi="Calibri" w:cs="Arial"/>
          <w:b/>
          <w:iCs/>
          <w:caps/>
          <w:sz w:val="18"/>
          <w:szCs w:val="18"/>
        </w:rPr>
        <w:t xml:space="preserve">УКАЗАННЫЙ В ЕГРЮЛ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9"/>
        <w:gridCol w:w="2410"/>
        <w:gridCol w:w="2976"/>
        <w:gridCol w:w="2127"/>
      </w:tblGrid>
      <w:tr w:rsidR="00B97CFA" w:rsidRPr="00CC19E2" w:rsidTr="0024110F">
        <w:trPr>
          <w:trHeight w:val="64"/>
        </w:trPr>
        <w:tc>
          <w:tcPr>
            <w:tcW w:w="3299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sz w:val="18"/>
                <w:szCs w:val="18"/>
              </w:rPr>
              <w:t>Страна</w:t>
            </w:r>
          </w:p>
        </w:tc>
        <w:tc>
          <w:tcPr>
            <w:tcW w:w="2410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B97CFA" w:rsidRPr="00B97CFA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5E1C93">
              <w:rPr>
                <w:rFonts w:ascii="Calibri" w:hAnsi="Calibri" w:cs="Arial"/>
                <w:b w:val="0"/>
                <w:bCs w:val="0"/>
                <w:sz w:val="17"/>
                <w:szCs w:val="17"/>
              </w:rPr>
              <w:t>Код субъекта РФ по ОКАТО</w:t>
            </w:r>
          </w:p>
        </w:tc>
        <w:tc>
          <w:tcPr>
            <w:tcW w:w="2127" w:type="dxa"/>
          </w:tcPr>
          <w:p w:rsidR="00B97CFA" w:rsidRPr="00B97CFA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</w:tr>
      <w:tr w:rsidR="00B97CFA" w:rsidRPr="00CC19E2" w:rsidTr="0024110F">
        <w:tc>
          <w:tcPr>
            <w:tcW w:w="3299" w:type="dxa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Адрес</w:t>
            </w:r>
            <w:r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 xml:space="preserve"> (с индексом)</w:t>
            </w:r>
          </w:p>
        </w:tc>
        <w:tc>
          <w:tcPr>
            <w:tcW w:w="7513" w:type="dxa"/>
            <w:gridSpan w:val="3"/>
          </w:tcPr>
          <w:p w:rsidR="00B97CFA" w:rsidRPr="00CC19E2" w:rsidRDefault="00B97CFA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</w:tr>
    </w:tbl>
    <w:p w:rsidR="0011253F" w:rsidRPr="00CC19E2" w:rsidRDefault="0011253F" w:rsidP="0011253F">
      <w:pPr>
        <w:pStyle w:val="a4"/>
        <w:tabs>
          <w:tab w:val="left" w:pos="708"/>
        </w:tabs>
        <w:rPr>
          <w:rFonts w:ascii="Calibri" w:hAnsi="Calibri" w:cs="Arial"/>
          <w:sz w:val="18"/>
          <w:szCs w:val="18"/>
        </w:rPr>
      </w:pPr>
      <w:r w:rsidRPr="00CC19E2">
        <w:rPr>
          <w:rFonts w:ascii="Calibri" w:hAnsi="Calibri" w:cs="Arial"/>
          <w:b/>
          <w:iCs/>
          <w:caps/>
          <w:sz w:val="18"/>
          <w:szCs w:val="18"/>
        </w:rPr>
        <w:t>ФАКТИЧЕСКИЙ АДРЕС</w:t>
      </w:r>
    </w:p>
    <w:tbl>
      <w:tblPr>
        <w:tblW w:w="10812" w:type="dxa"/>
        <w:tblInd w:w="-72" w:type="dxa"/>
        <w:tblLook w:val="0000"/>
      </w:tblPr>
      <w:tblGrid>
        <w:gridCol w:w="3299"/>
        <w:gridCol w:w="2410"/>
        <w:gridCol w:w="2976"/>
        <w:gridCol w:w="2127"/>
      </w:tblGrid>
      <w:tr w:rsidR="00B97CFA" w:rsidRPr="00CC19E2" w:rsidTr="0024110F">
        <w:trPr>
          <w:trHeight w:val="249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sz w:val="18"/>
                <w:szCs w:val="1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A" w:rsidRPr="00CC19E2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A" w:rsidRPr="00B97CFA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5E1C93">
              <w:rPr>
                <w:rFonts w:ascii="Calibri" w:hAnsi="Calibri" w:cs="Arial"/>
                <w:b w:val="0"/>
                <w:bCs w:val="0"/>
                <w:sz w:val="17"/>
                <w:szCs w:val="17"/>
              </w:rPr>
              <w:t>Код субъекта РФ по ОКАТО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A" w:rsidRPr="00B97CFA" w:rsidRDefault="00B97CFA" w:rsidP="00CE5DB2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</w:tr>
      <w:tr w:rsidR="0011253F" w:rsidRPr="00CC19E2" w:rsidTr="0024110F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3F" w:rsidRPr="00CC19E2" w:rsidRDefault="0011253F" w:rsidP="00CE5DB2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Адрес</w:t>
            </w:r>
            <w:r w:rsidR="00B97CFA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 xml:space="preserve"> (с индексом)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3F" w:rsidRPr="00CC19E2" w:rsidRDefault="0011253F" w:rsidP="00CE5DB2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</w:tr>
    </w:tbl>
    <w:p w:rsidR="0011253F" w:rsidRPr="00CC19E2" w:rsidRDefault="0011253F" w:rsidP="0011253F">
      <w:pPr>
        <w:pStyle w:val="af7"/>
        <w:jc w:val="left"/>
        <w:rPr>
          <w:rFonts w:ascii="Calibri" w:hAnsi="Calibri" w:cs="Arial"/>
          <w:sz w:val="18"/>
          <w:szCs w:val="18"/>
        </w:rPr>
      </w:pPr>
      <w:r w:rsidRPr="00CC19E2">
        <w:rPr>
          <w:rFonts w:ascii="Calibri" w:hAnsi="Calibri" w:cs="Arial"/>
          <w:sz w:val="18"/>
          <w:szCs w:val="18"/>
        </w:rPr>
        <w:t>КОНТАКТНАЯ ИНФОРМАЦИЯ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9"/>
        <w:gridCol w:w="2410"/>
        <w:gridCol w:w="1984"/>
        <w:gridCol w:w="3119"/>
      </w:tblGrid>
      <w:tr w:rsidR="0011253F" w:rsidRPr="00CC19E2" w:rsidTr="0024110F">
        <w:tc>
          <w:tcPr>
            <w:tcW w:w="3299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bCs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sz w:val="18"/>
                <w:szCs w:val="18"/>
              </w:rPr>
              <w:t>Телефон</w:t>
            </w:r>
          </w:p>
        </w:tc>
        <w:tc>
          <w:tcPr>
            <w:tcW w:w="2410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  <w:lang w:val="en-US"/>
              </w:rPr>
            </w:pPr>
            <w:r w:rsidRPr="00CC19E2">
              <w:rPr>
                <w:rFonts w:ascii="Calibri" w:hAnsi="Calibri" w:cs="Arial"/>
                <w:b w:val="0"/>
                <w:sz w:val="18"/>
                <w:szCs w:val="18"/>
              </w:rPr>
              <w:t>Факс</w:t>
            </w:r>
          </w:p>
        </w:tc>
        <w:tc>
          <w:tcPr>
            <w:tcW w:w="3119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</w:tr>
      <w:tr w:rsidR="0011253F" w:rsidRPr="00CC19E2" w:rsidTr="0024110F">
        <w:trPr>
          <w:trHeight w:val="249"/>
        </w:trPr>
        <w:tc>
          <w:tcPr>
            <w:tcW w:w="3299" w:type="dxa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7513" w:type="dxa"/>
            <w:gridSpan w:val="3"/>
          </w:tcPr>
          <w:p w:rsidR="0011253F" w:rsidRPr="00CC19E2" w:rsidRDefault="0011253F" w:rsidP="0024110F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</w:tr>
    </w:tbl>
    <w:p w:rsidR="00B97CFA" w:rsidRPr="00137825" w:rsidRDefault="00B97CFA" w:rsidP="00B97CFA">
      <w:pPr>
        <w:rPr>
          <w:rFonts w:ascii="Calibri" w:hAnsi="Calibri"/>
          <w:b/>
          <w:sz w:val="18"/>
          <w:szCs w:val="18"/>
        </w:rPr>
      </w:pPr>
      <w:r w:rsidRPr="00137825">
        <w:rPr>
          <w:rFonts w:ascii="Calibri" w:hAnsi="Calibri"/>
          <w:b/>
          <w:sz w:val="18"/>
          <w:szCs w:val="18"/>
        </w:rPr>
        <w:t>СВЕДЕНИЯ</w:t>
      </w:r>
      <w:r w:rsidRPr="00137825">
        <w:rPr>
          <w:rFonts w:ascii="Calibri" w:hAnsi="Calibri"/>
          <w:b/>
          <w:sz w:val="18"/>
          <w:szCs w:val="18"/>
          <w:lang w:val="en-US"/>
        </w:rPr>
        <w:t xml:space="preserve"> </w:t>
      </w:r>
      <w:r w:rsidRPr="00137825">
        <w:rPr>
          <w:rFonts w:ascii="Calibri" w:hAnsi="Calibri"/>
          <w:b/>
          <w:sz w:val="18"/>
          <w:szCs w:val="18"/>
        </w:rPr>
        <w:t>ПОД/ФТ</w:t>
      </w:r>
    </w:p>
    <w:tbl>
      <w:tblPr>
        <w:tblW w:w="10812" w:type="dxa"/>
        <w:tblInd w:w="-72" w:type="dxa"/>
        <w:tblLayout w:type="fixed"/>
        <w:tblLook w:val="0000"/>
      </w:tblPr>
      <w:tblGrid>
        <w:gridCol w:w="8827"/>
        <w:gridCol w:w="1985"/>
      </w:tblGrid>
      <w:tr w:rsidR="00B97CFA" w:rsidRPr="005E1C93" w:rsidTr="007C13CF">
        <w:trPr>
          <w:trHeight w:val="225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A" w:rsidRPr="005E1C93" w:rsidRDefault="00B97CFA" w:rsidP="007C13CF">
            <w:pPr>
              <w:jc w:val="both"/>
              <w:rPr>
                <w:rFonts w:ascii="Calibri" w:hAnsi="Calibri"/>
                <w:iCs/>
                <w:sz w:val="17"/>
                <w:szCs w:val="17"/>
              </w:rPr>
            </w:pP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Сведения о наличии или отсутствии счетов в банках, зарегистрированных в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lastRenderedPageBreak/>
              <w:t>государстве (на территории), которое не участвует в международном сотрудничестве в сфере ПОД/ФТ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lastRenderedPageBreak/>
              <w:t>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 отсутствуют</w:t>
            </w:r>
          </w:p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lastRenderedPageBreak/>
              <w:t>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 имеются</w:t>
            </w:r>
          </w:p>
        </w:tc>
      </w:tr>
      <w:tr w:rsidR="00B97CFA" w:rsidRPr="005E1C93" w:rsidTr="007C13CF">
        <w:trPr>
          <w:trHeight w:val="395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A" w:rsidRPr="005E1C93" w:rsidRDefault="00B97CFA" w:rsidP="007C13CF">
            <w:pPr>
              <w:jc w:val="both"/>
              <w:rPr>
                <w:rFonts w:asciiTheme="minorHAnsi" w:hAnsiTheme="minorHAnsi"/>
                <w:iCs/>
                <w:sz w:val="17"/>
                <w:szCs w:val="17"/>
              </w:rPr>
            </w:pPr>
            <w:r w:rsidRPr="005E1C93">
              <w:rPr>
                <w:rFonts w:asciiTheme="minorHAnsi" w:hAnsiTheme="minorHAnsi"/>
                <w:sz w:val="17"/>
                <w:szCs w:val="17"/>
              </w:rPr>
              <w:lastRenderedPageBreak/>
              <w:t>Является ли юридическое лицо исполнителем (подрядчиком или субподрядчиком) по государственному или муниципальному контракту либо по гражданско-правовому договору с бюджетным учреждением на поставку товаров, выполнение работ, оказание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не является</w:t>
            </w:r>
          </w:p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 является</w:t>
            </w:r>
          </w:p>
        </w:tc>
      </w:tr>
      <w:tr w:rsidR="00B97CFA" w:rsidRPr="005E1C93" w:rsidTr="007C13CF">
        <w:trPr>
          <w:trHeight w:val="163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A" w:rsidRPr="005E1C93" w:rsidRDefault="00B97CFA" w:rsidP="007C13CF">
            <w:pPr>
              <w:jc w:val="both"/>
              <w:rPr>
                <w:rFonts w:asciiTheme="minorHAnsi" w:hAnsiTheme="minorHAnsi"/>
                <w:iCs/>
                <w:sz w:val="17"/>
                <w:szCs w:val="17"/>
              </w:rPr>
            </w:pPr>
            <w:r w:rsidRPr="005E1C93">
              <w:rPr>
                <w:rFonts w:asciiTheme="minorHAnsi" w:hAnsiTheme="minorHAnsi" w:cs="Tahoma"/>
                <w:sz w:val="17"/>
                <w:szCs w:val="17"/>
              </w:rPr>
              <w:t>Сведения об участии юридического лица, его учредителя или выгодоприобретателя в федеральных, региональных либо муниципальных целевых программах или национальных проектах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="00927874">
              <w:rPr>
                <w:rFonts w:asciiTheme="minorHAnsi" w:hAnsiTheme="minorHAnsi" w:cs="Tahoma"/>
                <w:sz w:val="17"/>
                <w:szCs w:val="17"/>
              </w:rPr>
              <w:t>не участвует</w:t>
            </w:r>
          </w:p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 участвует</w:t>
            </w:r>
          </w:p>
        </w:tc>
      </w:tr>
      <w:tr w:rsidR="00B97CFA" w:rsidRPr="005E1C93" w:rsidTr="007C13CF">
        <w:trPr>
          <w:trHeight w:val="355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A" w:rsidRPr="005E1C93" w:rsidRDefault="00B97CFA" w:rsidP="007C13CF">
            <w:pPr>
              <w:jc w:val="both"/>
              <w:rPr>
                <w:rFonts w:asciiTheme="minorHAnsi" w:hAnsiTheme="minorHAnsi" w:cs="Tahoma"/>
                <w:color w:val="FF0000"/>
                <w:sz w:val="17"/>
                <w:szCs w:val="17"/>
              </w:rPr>
            </w:pPr>
            <w:r w:rsidRPr="005E1C93">
              <w:rPr>
                <w:rFonts w:asciiTheme="minorHAnsi" w:hAnsiTheme="minorHAnsi"/>
                <w:sz w:val="17"/>
                <w:szCs w:val="17"/>
              </w:rPr>
              <w:t xml:space="preserve">Имеют ли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юридическое лицо, его учредители, представители или выгодоприобретатели отношение </w:t>
            </w:r>
            <w:r w:rsidRPr="005E1C93">
              <w:rPr>
                <w:rFonts w:asciiTheme="minorHAnsi" w:hAnsiTheme="minorHAnsi"/>
                <w:sz w:val="17"/>
                <w:szCs w:val="17"/>
              </w:rPr>
              <w:t>к некоммерческим организациям, иностранных некоммерческих неправительственных организаций и их отделений, представительств и филиалов, осуществляющих свою деятельность на территории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не имеет</w:t>
            </w:r>
          </w:p>
          <w:p w:rsidR="00B97CFA" w:rsidRPr="005E1C93" w:rsidRDefault="00B97CFA" w:rsidP="007C13CF">
            <w:pPr>
              <w:rPr>
                <w:rFonts w:ascii="Wingdings" w:hAnsi="Wingdings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 имеет</w:t>
            </w:r>
          </w:p>
        </w:tc>
      </w:tr>
      <w:tr w:rsidR="00B97CFA" w:rsidRPr="005E1C93" w:rsidTr="007C13CF">
        <w:trPr>
          <w:trHeight w:val="215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A" w:rsidRPr="005E1C93" w:rsidRDefault="00B97CFA" w:rsidP="007C13CF">
            <w:pPr>
              <w:jc w:val="both"/>
              <w:rPr>
                <w:rFonts w:asciiTheme="minorHAnsi" w:hAnsiTheme="minorHAnsi"/>
                <w:iCs/>
                <w:sz w:val="17"/>
                <w:szCs w:val="17"/>
              </w:rPr>
            </w:pPr>
            <w:r w:rsidRPr="005E1C93">
              <w:rPr>
                <w:rFonts w:asciiTheme="minorHAnsi" w:hAnsiTheme="minorHAnsi" w:cs="Tahoma"/>
                <w:sz w:val="17"/>
                <w:szCs w:val="17"/>
              </w:rPr>
              <w:t>Сведения о получении юридическим лицом, его учредителем, бенефициарным владельцем</w:t>
            </w:r>
            <w:r w:rsidRPr="005E1C93">
              <w:rPr>
                <w:rFonts w:asciiTheme="minorHAnsi" w:hAnsiTheme="minorHAnsi" w:cs="Tahoma"/>
                <w:color w:val="FF0000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или выгодоприобретателем субсидий, грантов за счет средств федерального бюджета, бюджета субъекта РФ или муниципального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не получает</w:t>
            </w:r>
          </w:p>
          <w:p w:rsidR="00B97CFA" w:rsidRPr="005E1C93" w:rsidRDefault="00B97CFA" w:rsidP="007C13CF">
            <w:pPr>
              <w:rPr>
                <w:rFonts w:ascii="Calibri" w:hAnsi="Calibri"/>
                <w:iCs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получает</w:t>
            </w:r>
          </w:p>
        </w:tc>
      </w:tr>
      <w:tr w:rsidR="00B97CFA" w:rsidRPr="005E1C93" w:rsidTr="007C13CF">
        <w:trPr>
          <w:trHeight w:val="236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A" w:rsidRPr="005E1C93" w:rsidRDefault="00B97CFA" w:rsidP="007C13CF">
            <w:pPr>
              <w:jc w:val="both"/>
              <w:rPr>
                <w:rFonts w:asciiTheme="minorHAnsi" w:hAnsiTheme="minorHAnsi"/>
                <w:iCs/>
                <w:sz w:val="17"/>
                <w:szCs w:val="17"/>
              </w:rPr>
            </w:pPr>
            <w:r w:rsidRPr="005E1C93">
              <w:rPr>
                <w:rFonts w:asciiTheme="minorHAnsi" w:hAnsiTheme="minorHAnsi" w:cs="Tahoma"/>
                <w:sz w:val="17"/>
                <w:szCs w:val="17"/>
              </w:rPr>
              <w:t>Сведения о получении юридическим лицом грантов или иных видов безвозмездной финансовой помощи от иностранных некоммерческих неправительственных организаций, их представительств и филиалов, осуществляющих свою деятельность на территории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не получает</w:t>
            </w:r>
          </w:p>
          <w:p w:rsidR="00B97CFA" w:rsidRPr="005E1C93" w:rsidRDefault="00B97CFA" w:rsidP="007C13CF">
            <w:pPr>
              <w:rPr>
                <w:rFonts w:ascii="Calibri" w:hAnsi="Calibri"/>
                <w:iCs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получает</w:t>
            </w:r>
          </w:p>
        </w:tc>
      </w:tr>
      <w:tr w:rsidR="00B97CFA" w:rsidRPr="005E1C93" w:rsidTr="007C13CF">
        <w:trPr>
          <w:trHeight w:val="872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A" w:rsidRPr="005E1C93" w:rsidRDefault="00B97CFA" w:rsidP="0013782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Cs/>
                <w:sz w:val="17"/>
                <w:szCs w:val="17"/>
              </w:rPr>
            </w:pPr>
            <w:r w:rsidRPr="005E1C93">
              <w:rPr>
                <w:rFonts w:asciiTheme="minorHAnsi" w:hAnsiTheme="minorHAnsi"/>
                <w:sz w:val="17"/>
                <w:szCs w:val="17"/>
              </w:rPr>
              <w:t xml:space="preserve">Юридическое лицо, его представитель, бенефициарный владелец, выгодоприобретатель, контрагент, участник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зарегистрированы/</w:t>
            </w:r>
            <w:r w:rsidRPr="005E1C93">
              <w:rPr>
                <w:rFonts w:asciiTheme="minorHAnsi" w:hAnsiTheme="minorHAnsi"/>
                <w:sz w:val="17"/>
                <w:szCs w:val="17"/>
              </w:rPr>
              <w:t>не зарегистрированы в государстве (на территории) с высокой террористической или экстремистской активностью</w:t>
            </w:r>
            <w:r w:rsidR="00137825">
              <w:rPr>
                <w:rFonts w:asciiTheme="minorHAnsi" w:hAnsiTheme="minorHAnsi"/>
                <w:sz w:val="17"/>
                <w:szCs w:val="17"/>
                <w:vertAlign w:val="superscript"/>
              </w:rPr>
              <w:t>1</w:t>
            </w:r>
            <w:r w:rsidRPr="005E1C93">
              <w:rPr>
                <w:rFonts w:asciiTheme="minorHAnsi" w:hAnsiTheme="minorHAnsi"/>
                <w:sz w:val="17"/>
                <w:szCs w:val="17"/>
              </w:rPr>
              <w:t>/в отношении которого (которой) применяются международные санкции</w:t>
            </w:r>
            <w:r w:rsidR="00137825">
              <w:rPr>
                <w:rFonts w:asciiTheme="minorHAnsi" w:hAnsiTheme="minorHAnsi"/>
                <w:sz w:val="17"/>
                <w:szCs w:val="17"/>
                <w:vertAlign w:val="superscript"/>
              </w:rPr>
              <w:t>2</w:t>
            </w:r>
            <w:r w:rsidRPr="005E1C93">
              <w:rPr>
                <w:rFonts w:asciiTheme="minorHAnsi" w:hAnsiTheme="minorHAnsi"/>
                <w:sz w:val="17"/>
                <w:szCs w:val="17"/>
              </w:rPr>
              <w:t>/в отношении которого (которой) применяются специальные экономические меры</w:t>
            </w:r>
            <w:r w:rsidR="00137825">
              <w:rPr>
                <w:rFonts w:asciiTheme="minorHAnsi" w:hAnsiTheme="minorHAnsi"/>
                <w:sz w:val="17"/>
                <w:szCs w:val="17"/>
                <w:vertAlign w:val="superscript"/>
              </w:rPr>
              <w:t>3</w:t>
            </w:r>
            <w:r w:rsidRPr="005E1C93">
              <w:rPr>
                <w:rFonts w:asciiTheme="minorHAnsi" w:hAnsiTheme="minorHAnsi"/>
                <w:sz w:val="17"/>
                <w:szCs w:val="17"/>
              </w:rPr>
              <w:t>/с повышенным уровнем коррупции и (или) другой преступной деятельности</w:t>
            </w:r>
            <w:r w:rsidR="00137825">
              <w:rPr>
                <w:rFonts w:asciiTheme="minorHAnsi" w:hAnsiTheme="minorHAnsi"/>
                <w:sz w:val="17"/>
                <w:szCs w:val="17"/>
                <w:vertAlign w:val="superscript"/>
              </w:rPr>
              <w:t>4</w:t>
            </w:r>
            <w:r w:rsidRPr="005E1C93">
              <w:rPr>
                <w:rFonts w:asciiTheme="minorHAnsi" w:hAnsiTheme="minorHAnsi"/>
                <w:sz w:val="17"/>
                <w:szCs w:val="17"/>
              </w:rPr>
              <w:t>/имеющей льготный режим налогообложения или оффшорной зоне</w:t>
            </w:r>
            <w:r w:rsidR="00137825">
              <w:rPr>
                <w:rFonts w:asciiTheme="minorHAnsi" w:hAnsiTheme="minorHAnsi"/>
                <w:sz w:val="17"/>
                <w:szCs w:val="17"/>
                <w:vertAlign w:val="superscript"/>
              </w:rPr>
              <w:t>5</w:t>
            </w:r>
            <w:r w:rsidRPr="005E1C93">
              <w:rPr>
                <w:rFonts w:asciiTheme="minorHAnsi" w:hAnsiTheme="minorHAnsi"/>
                <w:sz w:val="17"/>
                <w:szCs w:val="17"/>
              </w:rPr>
              <w:t>/незаконно производятся или ими (через них) переправляются наркотические вещества, а также разрешающие свободный оборот наркотических веществ</w:t>
            </w:r>
            <w:r w:rsidR="00137825">
              <w:rPr>
                <w:rFonts w:asciiTheme="minorHAnsi" w:hAnsiTheme="minorHAnsi"/>
                <w:sz w:val="17"/>
                <w:szCs w:val="17"/>
                <w:vertAlign w:val="superscript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FA" w:rsidRPr="005E1C93" w:rsidRDefault="00B97CFA" w:rsidP="007C13CF">
            <w:pPr>
              <w:rPr>
                <w:rFonts w:ascii="Wingdings" w:hAnsi="Wingdings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не зарегистрирован</w:t>
            </w:r>
          </w:p>
          <w:p w:rsidR="00B97CFA" w:rsidRPr="00137825" w:rsidRDefault="00B97CFA" w:rsidP="007C13CF">
            <w:pPr>
              <w:rPr>
                <w:rFonts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зарегистрирован </w:t>
            </w:r>
            <w:r w:rsidRPr="00137825">
              <w:rPr>
                <w:rFonts w:cs="Tahoma"/>
                <w:sz w:val="17"/>
                <w:szCs w:val="17"/>
              </w:rPr>
              <w:t>____________________</w:t>
            </w:r>
          </w:p>
          <w:p w:rsidR="00B97CFA" w:rsidRPr="00137825" w:rsidRDefault="00B97CFA" w:rsidP="007C13CF">
            <w:pPr>
              <w:rPr>
                <w:rFonts w:cs="Tahoma"/>
                <w:sz w:val="17"/>
                <w:szCs w:val="17"/>
              </w:rPr>
            </w:pPr>
            <w:r w:rsidRPr="00137825">
              <w:rPr>
                <w:rFonts w:cs="Tahoma"/>
                <w:sz w:val="17"/>
                <w:szCs w:val="17"/>
              </w:rPr>
              <w:t>____________________</w:t>
            </w:r>
          </w:p>
          <w:p w:rsidR="00B97CFA" w:rsidRPr="007D6C74" w:rsidRDefault="00B97CFA" w:rsidP="007C13CF">
            <w:pPr>
              <w:rPr>
                <w:rFonts w:ascii="Calibri" w:hAnsi="Calibri"/>
                <w:iCs/>
                <w:sz w:val="16"/>
                <w:szCs w:val="16"/>
              </w:rPr>
            </w:pPr>
            <w:r w:rsidRPr="007D6C74">
              <w:rPr>
                <w:rFonts w:asciiTheme="minorHAnsi" w:hAnsiTheme="minorHAnsi" w:cs="Tahoma"/>
                <w:i/>
                <w:sz w:val="16"/>
                <w:szCs w:val="16"/>
              </w:rPr>
              <w:t>(укажите дополнительную информацию)</w:t>
            </w:r>
          </w:p>
        </w:tc>
      </w:tr>
    </w:tbl>
    <w:p w:rsidR="00B97CFA" w:rsidRPr="00137825" w:rsidRDefault="00B97CFA" w:rsidP="00B97CFA">
      <w:pPr>
        <w:rPr>
          <w:rFonts w:ascii="Calibri" w:hAnsi="Calibri"/>
          <w:b/>
          <w:sz w:val="18"/>
          <w:szCs w:val="18"/>
        </w:rPr>
      </w:pPr>
      <w:r w:rsidRPr="00137825">
        <w:rPr>
          <w:rFonts w:ascii="Calibri" w:hAnsi="Calibri"/>
          <w:b/>
          <w:sz w:val="18"/>
          <w:szCs w:val="18"/>
        </w:rPr>
        <w:t>СВЕДЕНИЯ</w:t>
      </w:r>
      <w:r w:rsidRPr="00137825">
        <w:rPr>
          <w:rFonts w:ascii="Calibri" w:hAnsi="Calibri"/>
          <w:b/>
          <w:sz w:val="18"/>
          <w:szCs w:val="18"/>
          <w:lang w:val="en-US"/>
        </w:rPr>
        <w:t xml:space="preserve"> </w:t>
      </w:r>
      <w:r w:rsidRPr="00137825">
        <w:rPr>
          <w:rFonts w:ascii="Calibri" w:hAnsi="Calibri"/>
          <w:b/>
          <w:sz w:val="18"/>
          <w:szCs w:val="18"/>
        </w:rPr>
        <w:t>FATCA/CRS</w:t>
      </w:r>
    </w:p>
    <w:tbl>
      <w:tblPr>
        <w:tblW w:w="10812" w:type="dxa"/>
        <w:tblInd w:w="-72" w:type="dxa"/>
        <w:tblLayout w:type="fixed"/>
        <w:tblLook w:val="0000"/>
      </w:tblPr>
      <w:tblGrid>
        <w:gridCol w:w="8827"/>
        <w:gridCol w:w="992"/>
        <w:gridCol w:w="993"/>
      </w:tblGrid>
      <w:tr w:rsidR="00B97CFA" w:rsidRPr="005E1C93" w:rsidTr="007C13CF">
        <w:trPr>
          <w:trHeight w:val="43"/>
        </w:trPr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A" w:rsidRPr="0035631D" w:rsidRDefault="00B97CFA" w:rsidP="007C13CF">
            <w:pPr>
              <w:rPr>
                <w:rFonts w:asciiTheme="minorHAnsi" w:hAnsiTheme="minorHAnsi" w:cs="Tahoma"/>
                <w:i/>
                <w:sz w:val="16"/>
                <w:szCs w:val="16"/>
              </w:rPr>
            </w:pPr>
            <w:r w:rsidRPr="00C211EE">
              <w:rPr>
                <w:rFonts w:asciiTheme="minorHAnsi" w:hAnsiTheme="minorHAnsi" w:cs="Tahoma"/>
                <w:i/>
                <w:sz w:val="16"/>
                <w:szCs w:val="16"/>
              </w:rPr>
              <w:t>При наличии ответа «да» на любой вопрос данного блока заполните Форму самосертификации для целей FATCA и CRS юридического лица</w:t>
            </w:r>
            <w:bookmarkStart w:id="0" w:name="_GoBack"/>
            <w:bookmarkEnd w:id="0"/>
          </w:p>
        </w:tc>
      </w:tr>
      <w:tr w:rsidR="00B97CFA" w:rsidRPr="005E1C93" w:rsidTr="007C13CF">
        <w:trPr>
          <w:trHeight w:val="43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A" w:rsidRPr="00070653" w:rsidRDefault="00B97CFA" w:rsidP="00137825">
            <w:pPr>
              <w:rPr>
                <w:rFonts w:asciiTheme="minorHAnsi" w:hAnsiTheme="minorHAnsi"/>
                <w:iCs/>
                <w:sz w:val="17"/>
                <w:szCs w:val="17"/>
              </w:rPr>
            </w:pPr>
            <w:r w:rsidRPr="00070653">
              <w:rPr>
                <w:rFonts w:asciiTheme="minorHAnsi" w:hAnsiTheme="minorHAnsi"/>
                <w:sz w:val="17"/>
                <w:szCs w:val="17"/>
              </w:rPr>
              <w:t>Обладает ли юридическое лицо признаками пассивной нефинансовой организации</w:t>
            </w:r>
            <w:r w:rsidR="00137825">
              <w:rPr>
                <w:rFonts w:asciiTheme="minorHAnsi" w:hAnsiTheme="minorHAnsi"/>
                <w:sz w:val="17"/>
                <w:szCs w:val="17"/>
                <w:vertAlign w:val="superscript"/>
              </w:rPr>
              <w:t>7</w:t>
            </w:r>
            <w:r w:rsidRPr="00070653">
              <w:rPr>
                <w:rFonts w:asciiTheme="minorHAnsi" w:hAnsiTheme="minorHAnsi"/>
                <w:sz w:val="17"/>
                <w:szCs w:val="17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 да</w:t>
            </w:r>
            <w:r w:rsidRPr="005E1C93">
              <w:rPr>
                <w:rFonts w:cs="Tahoma"/>
                <w:sz w:val="17"/>
                <w:szCs w:val="17"/>
              </w:rPr>
              <w:t> </w:t>
            </w:r>
          </w:p>
        </w:tc>
      </w:tr>
      <w:tr w:rsidR="00B97CFA" w:rsidRPr="005E1C93" w:rsidTr="007C13CF">
        <w:trPr>
          <w:trHeight w:val="163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A" w:rsidRPr="00070653" w:rsidRDefault="00B97CFA" w:rsidP="007C13CF">
            <w:pPr>
              <w:jc w:val="both"/>
              <w:rPr>
                <w:rFonts w:asciiTheme="minorHAnsi" w:hAnsiTheme="minorHAnsi"/>
                <w:iCs/>
                <w:sz w:val="17"/>
                <w:szCs w:val="17"/>
              </w:rPr>
            </w:pPr>
            <w:r w:rsidRPr="00070653">
              <w:rPr>
                <w:rFonts w:asciiTheme="minorHAnsi" w:hAnsiTheme="minorHAnsi" w:cs="Tahoma"/>
                <w:sz w:val="17"/>
                <w:szCs w:val="17"/>
              </w:rPr>
              <w:t>Являются ли контролирующие лица</w:t>
            </w:r>
            <w:r w:rsidR="00137825">
              <w:rPr>
                <w:rFonts w:asciiTheme="minorHAnsi" w:hAnsiTheme="minorHAnsi"/>
                <w:sz w:val="17"/>
                <w:szCs w:val="17"/>
                <w:vertAlign w:val="superscript"/>
              </w:rPr>
              <w:t>8</w:t>
            </w:r>
            <w:r w:rsidRPr="00070653">
              <w:rPr>
                <w:rFonts w:asciiTheme="minorHAnsi" w:hAnsiTheme="minorHAnsi" w:cs="Tahoma"/>
                <w:sz w:val="17"/>
                <w:szCs w:val="17"/>
              </w:rPr>
              <w:t xml:space="preserve"> юридического лица налоговыми резидентами США, или они были зарегистрированы/учреждены на территории США?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нет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 да</w:t>
            </w:r>
          </w:p>
        </w:tc>
      </w:tr>
      <w:tr w:rsidR="00B97CFA" w:rsidRPr="005E1C93" w:rsidTr="007C13CF">
        <w:trPr>
          <w:trHeight w:val="137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A" w:rsidRPr="00070653" w:rsidRDefault="00B97CFA" w:rsidP="007C13CF">
            <w:pPr>
              <w:rPr>
                <w:rFonts w:asciiTheme="minorHAnsi" w:hAnsiTheme="minorHAnsi" w:cs="Tahoma"/>
                <w:color w:val="FF0000"/>
                <w:sz w:val="17"/>
                <w:szCs w:val="17"/>
              </w:rPr>
            </w:pPr>
            <w:r w:rsidRPr="00070653">
              <w:rPr>
                <w:rFonts w:asciiTheme="minorHAnsi" w:hAnsiTheme="minorHAnsi"/>
                <w:sz w:val="17"/>
                <w:szCs w:val="17"/>
              </w:rPr>
              <w:t>Являются ли бенефициарные владельцы юридического лица налоговыми резидентами иностранных государств?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Theme="minorHAnsi" w:hAnsiTheme="minorHAnsi" w:cs="Tahoma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cs="Tahoma"/>
                <w:sz w:val="17"/>
                <w:szCs w:val="17"/>
              </w:rPr>
              <w:t xml:space="preserve"> 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>нет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FA" w:rsidRPr="005E1C93" w:rsidRDefault="00B97CFA" w:rsidP="007C13CF">
            <w:pPr>
              <w:rPr>
                <w:rFonts w:ascii="Wingdings" w:hAnsi="Wingdings"/>
                <w:sz w:val="17"/>
                <w:szCs w:val="17"/>
              </w:rPr>
            </w:pPr>
            <w:r w:rsidRPr="005E1C93">
              <w:rPr>
                <w:rFonts w:ascii="Wingdings" w:hAnsi="Wingdings"/>
                <w:sz w:val="17"/>
                <w:szCs w:val="17"/>
              </w:rPr>
              <w:t></w:t>
            </w:r>
            <w:r w:rsidRPr="005E1C93">
              <w:rPr>
                <w:rFonts w:asciiTheme="minorHAnsi" w:hAnsiTheme="minorHAnsi" w:cs="Tahoma"/>
                <w:sz w:val="17"/>
                <w:szCs w:val="17"/>
              </w:rPr>
              <w:t xml:space="preserve"> да</w:t>
            </w:r>
          </w:p>
        </w:tc>
      </w:tr>
    </w:tbl>
    <w:p w:rsidR="00137825" w:rsidRDefault="00137825" w:rsidP="0024110F">
      <w:pPr>
        <w:jc w:val="both"/>
        <w:rPr>
          <w:rFonts w:ascii="Calibri" w:hAnsi="Calibri"/>
          <w:i/>
          <w:sz w:val="16"/>
          <w:szCs w:val="16"/>
        </w:rPr>
      </w:pPr>
    </w:p>
    <w:p w:rsidR="007E1043" w:rsidRDefault="00B97CFA" w:rsidP="0024110F">
      <w:pPr>
        <w:jc w:val="both"/>
        <w:rPr>
          <w:rFonts w:ascii="Calibri" w:hAnsi="Calibri"/>
          <w:i/>
          <w:sz w:val="16"/>
          <w:szCs w:val="16"/>
        </w:rPr>
      </w:pPr>
      <w:r w:rsidRPr="00150971">
        <w:rPr>
          <w:rFonts w:ascii="Calibri" w:hAnsi="Calibri"/>
          <w:i/>
          <w:sz w:val="16"/>
          <w:szCs w:val="16"/>
        </w:rPr>
        <w:t>Подтверждаем полноту и достоверность предоставленных сведений, а также обязуемся сообщать в письменной форме обо всех их изменениях в течение 5 (пяти) рабочих дней.</w:t>
      </w:r>
    </w:p>
    <w:p w:rsidR="00137825" w:rsidRDefault="00137825" w:rsidP="0024110F">
      <w:pPr>
        <w:jc w:val="both"/>
        <w:rPr>
          <w:rFonts w:ascii="Calibri" w:hAnsi="Calibri"/>
          <w:i/>
          <w:sz w:val="16"/>
          <w:szCs w:val="16"/>
        </w:rPr>
      </w:pPr>
    </w:p>
    <w:p w:rsidR="00137825" w:rsidRDefault="00137825" w:rsidP="0024110F">
      <w:pPr>
        <w:jc w:val="both"/>
        <w:rPr>
          <w:rFonts w:ascii="Calibri" w:hAnsi="Calibri"/>
          <w:i/>
          <w:sz w:val="16"/>
          <w:szCs w:val="16"/>
        </w:rPr>
      </w:pPr>
    </w:p>
    <w:p w:rsidR="00137825" w:rsidRDefault="00137825" w:rsidP="0024110F">
      <w:pPr>
        <w:jc w:val="both"/>
        <w:rPr>
          <w:rFonts w:ascii="Calibri" w:hAnsi="Calibri"/>
          <w:i/>
          <w:sz w:val="16"/>
          <w:szCs w:val="16"/>
        </w:rPr>
      </w:pPr>
    </w:p>
    <w:p w:rsidR="00137825" w:rsidRPr="0024110F" w:rsidRDefault="00137825" w:rsidP="0024110F">
      <w:pPr>
        <w:jc w:val="both"/>
        <w:rPr>
          <w:rFonts w:ascii="Calibri" w:hAnsi="Calibri"/>
          <w:bCs/>
          <w:i/>
          <w:sz w:val="16"/>
          <w:szCs w:val="16"/>
          <w:vertAlign w:val="subscript"/>
        </w:rPr>
      </w:pPr>
    </w:p>
    <w:tbl>
      <w:tblPr>
        <w:tblpPr w:leftFromText="180" w:rightFromText="180" w:vertAnchor="text" w:horzAnchor="margin" w:tblpX="-72" w:tblpY="181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101"/>
        <w:gridCol w:w="5528"/>
        <w:gridCol w:w="2011"/>
        <w:gridCol w:w="1440"/>
      </w:tblGrid>
      <w:tr w:rsidR="007E1043" w:rsidRPr="00CC19E2" w:rsidTr="000E3B84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043" w:rsidRPr="00CC19E2" w:rsidRDefault="007E1043" w:rsidP="000E3B84">
            <w:pPr>
              <w:pStyle w:val="af7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CC19E2">
              <w:rPr>
                <w:rFonts w:ascii="Calibri" w:hAnsi="Calibri" w:cs="Arial"/>
                <w:sz w:val="18"/>
                <w:szCs w:val="18"/>
              </w:rPr>
              <w:lastRenderedPageBreak/>
              <w:t>ПОДПИСЬ: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043" w:rsidRPr="00CC19E2" w:rsidRDefault="007E1043" w:rsidP="000E3B84">
            <w:pPr>
              <w:pStyle w:val="af7"/>
              <w:jc w:val="left"/>
              <w:rPr>
                <w:rFonts w:ascii="Calibri" w:hAnsi="Calibri" w:cs="Arial"/>
                <w:b w:val="0"/>
                <w:sz w:val="18"/>
                <w:szCs w:val="18"/>
                <w:u w:val="single"/>
              </w:rPr>
            </w:pPr>
            <w:r w:rsidRPr="00CC19E2">
              <w:rPr>
                <w:rFonts w:ascii="Calibri" w:hAnsi="Calibri"/>
                <w:sz w:val="22"/>
                <w:szCs w:val="22"/>
              </w:rPr>
              <w:sym w:font="Wingdings" w:char="F0FC"/>
            </w:r>
            <w:r w:rsidRPr="00CC19E2">
              <w:rPr>
                <w:rFonts w:ascii="Calibri" w:hAnsi="Calibri" w:cs="Arial"/>
                <w:b w:val="0"/>
                <w:sz w:val="18"/>
                <w:szCs w:val="18"/>
              </w:rPr>
              <w:t>___________________ (__________________)__________________</w:t>
            </w:r>
          </w:p>
          <w:p w:rsidR="007E1043" w:rsidRPr="00CC19E2" w:rsidRDefault="007E1043" w:rsidP="000E3B84">
            <w:pPr>
              <w:pStyle w:val="af7"/>
              <w:ind w:left="2052"/>
              <w:jc w:val="left"/>
              <w:rPr>
                <w:rFonts w:ascii="Calibri" w:hAnsi="Calibri" w:cs="Arial"/>
                <w:b w:val="0"/>
                <w:sz w:val="16"/>
                <w:szCs w:val="16"/>
              </w:rPr>
            </w:pPr>
            <w:r w:rsidRPr="00CC19E2">
              <w:rPr>
                <w:rFonts w:ascii="Calibri" w:hAnsi="Calibri" w:cs="Arial"/>
                <w:b w:val="0"/>
                <w:sz w:val="16"/>
                <w:szCs w:val="16"/>
              </w:rPr>
              <w:t>ФИО полностью                      Должность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1043" w:rsidRPr="00CC19E2" w:rsidRDefault="007E1043" w:rsidP="000E3B84">
            <w:pPr>
              <w:pStyle w:val="af7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CC19E2">
              <w:rPr>
                <w:rFonts w:ascii="Calibri" w:hAnsi="Calibri" w:cs="Arial"/>
                <w:sz w:val="18"/>
                <w:szCs w:val="18"/>
              </w:rPr>
              <w:t>Дата подписания анкеты: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7E1043" w:rsidRPr="00CC19E2" w:rsidRDefault="007E1043" w:rsidP="000E3B84">
            <w:pPr>
              <w:pStyle w:val="af7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7E1043" w:rsidRDefault="007E1043" w:rsidP="007E1043">
      <w:pPr>
        <w:rPr>
          <w:rFonts w:ascii="Calibri" w:hAnsi="Calibri" w:cs="Arial"/>
          <w:sz w:val="12"/>
          <w:szCs w:val="12"/>
        </w:rPr>
      </w:pPr>
    </w:p>
    <w:p w:rsidR="00137825" w:rsidRDefault="00137825" w:rsidP="007E1043">
      <w:pPr>
        <w:rPr>
          <w:rFonts w:ascii="Calibri" w:hAnsi="Calibri" w:cs="Arial"/>
          <w:sz w:val="12"/>
          <w:szCs w:val="12"/>
        </w:rPr>
      </w:pPr>
    </w:p>
    <w:p w:rsidR="00137825" w:rsidRPr="00CC19E2" w:rsidRDefault="00137825" w:rsidP="007E1043">
      <w:pPr>
        <w:rPr>
          <w:rFonts w:ascii="Calibri" w:hAnsi="Calibri" w:cs="Arial"/>
          <w:sz w:val="12"/>
          <w:szCs w:val="12"/>
        </w:rPr>
      </w:pPr>
    </w:p>
    <w:p w:rsidR="007E1043" w:rsidRPr="00CC19E2" w:rsidRDefault="007E1043" w:rsidP="007E1043">
      <w:pPr>
        <w:rPr>
          <w:rFonts w:ascii="Calibri" w:hAnsi="Calibri" w:cs="Arial"/>
          <w:sz w:val="12"/>
          <w:szCs w:val="12"/>
          <w:lang w:val="en-US"/>
        </w:rPr>
      </w:pPr>
    </w:p>
    <w:p w:rsidR="00C64942" w:rsidRPr="00CC19E2" w:rsidRDefault="00C64942" w:rsidP="007E1043">
      <w:pPr>
        <w:rPr>
          <w:rFonts w:ascii="Calibri" w:hAnsi="Calibri" w:cs="Arial"/>
          <w:sz w:val="12"/>
          <w:szCs w:val="12"/>
          <w:lang w:val="en-US"/>
        </w:rPr>
      </w:pPr>
    </w:p>
    <w:p w:rsidR="00C64942" w:rsidRPr="00CC19E2" w:rsidRDefault="00C64942" w:rsidP="007E1043">
      <w:pPr>
        <w:rPr>
          <w:rFonts w:ascii="Calibri" w:hAnsi="Calibri" w:cs="Arial"/>
          <w:sz w:val="12"/>
          <w:szCs w:val="12"/>
          <w:lang w:val="en-US"/>
        </w:rPr>
      </w:pPr>
    </w:p>
    <w:p w:rsidR="00C64942" w:rsidRPr="00CC19E2" w:rsidRDefault="00C64942" w:rsidP="007E1043">
      <w:pPr>
        <w:rPr>
          <w:rFonts w:ascii="Calibri" w:hAnsi="Calibri" w:cs="Arial"/>
          <w:sz w:val="12"/>
          <w:szCs w:val="12"/>
          <w:lang w:val="en-US"/>
        </w:rPr>
      </w:pPr>
    </w:p>
    <w:p w:rsidR="00C64942" w:rsidRPr="00CC19E2" w:rsidRDefault="00C64942" w:rsidP="00C64942">
      <w:pPr>
        <w:ind w:left="3540" w:firstLine="708"/>
        <w:rPr>
          <w:rFonts w:ascii="Calibri" w:hAnsi="Calibri" w:cs="Arial"/>
          <w:bCs/>
          <w:sz w:val="18"/>
          <w:szCs w:val="18"/>
        </w:rPr>
      </w:pPr>
      <w:r w:rsidRPr="00CC19E2">
        <w:rPr>
          <w:rFonts w:ascii="Calibri" w:hAnsi="Calibri" w:cs="Arial"/>
          <w:bCs/>
          <w:sz w:val="18"/>
          <w:szCs w:val="18"/>
        </w:rPr>
        <w:t>М.П.</w:t>
      </w:r>
    </w:p>
    <w:p w:rsidR="00C64942" w:rsidRPr="00CC19E2" w:rsidRDefault="00C64942" w:rsidP="007E1043">
      <w:pPr>
        <w:rPr>
          <w:rFonts w:ascii="Calibri" w:hAnsi="Calibri" w:cs="Arial"/>
          <w:sz w:val="12"/>
          <w:szCs w:val="12"/>
          <w:lang w:val="en-US"/>
        </w:rPr>
      </w:pPr>
    </w:p>
    <w:p w:rsidR="00C64942" w:rsidRPr="00CC19E2" w:rsidRDefault="00C64942" w:rsidP="007E1043">
      <w:pPr>
        <w:rPr>
          <w:rFonts w:ascii="Calibri" w:hAnsi="Calibri" w:cs="Arial"/>
          <w:sz w:val="12"/>
          <w:szCs w:val="12"/>
          <w:lang w:val="en-US"/>
        </w:rPr>
      </w:pPr>
    </w:p>
    <w:p w:rsidR="00C64942" w:rsidRPr="00CC19E2" w:rsidRDefault="00C64942" w:rsidP="007E1043">
      <w:pPr>
        <w:rPr>
          <w:rFonts w:ascii="Calibri" w:hAnsi="Calibri" w:cs="Arial"/>
          <w:sz w:val="12"/>
          <w:szCs w:val="12"/>
          <w:lang w:val="en-US"/>
        </w:rPr>
      </w:pPr>
    </w:p>
    <w:p w:rsidR="00C64942" w:rsidRPr="00CC19E2" w:rsidRDefault="00C64942" w:rsidP="007E1043">
      <w:pPr>
        <w:rPr>
          <w:rFonts w:ascii="Calibri" w:hAnsi="Calibri" w:cs="Arial"/>
          <w:sz w:val="12"/>
          <w:szCs w:val="12"/>
          <w:lang w:val="en-US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1"/>
        <w:gridCol w:w="2669"/>
        <w:gridCol w:w="437"/>
        <w:gridCol w:w="2623"/>
        <w:gridCol w:w="347"/>
        <w:gridCol w:w="3613"/>
      </w:tblGrid>
      <w:tr w:rsidR="007E1043" w:rsidRPr="00CC19E2" w:rsidTr="000E3B84">
        <w:tc>
          <w:tcPr>
            <w:tcW w:w="391" w:type="dxa"/>
          </w:tcPr>
          <w:p w:rsidR="007E1043" w:rsidRPr="00CC19E2" w:rsidRDefault="007E1043" w:rsidP="000E3B84">
            <w:pPr>
              <w:pStyle w:val="af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7E1043" w:rsidRPr="00CC19E2" w:rsidRDefault="007E1043" w:rsidP="000E3B84">
            <w:pPr>
              <w:pStyle w:val="af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Клиент</w:t>
            </w:r>
          </w:p>
        </w:tc>
        <w:tc>
          <w:tcPr>
            <w:tcW w:w="437" w:type="dxa"/>
          </w:tcPr>
          <w:p w:rsidR="007E1043" w:rsidRPr="00CC19E2" w:rsidRDefault="007E1043" w:rsidP="000E3B84">
            <w:pPr>
              <w:pStyle w:val="af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7E1043" w:rsidRPr="00CC19E2" w:rsidRDefault="007E1043" w:rsidP="000E3B84">
            <w:pPr>
              <w:pStyle w:val="af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Представитель</w:t>
            </w:r>
          </w:p>
        </w:tc>
        <w:tc>
          <w:tcPr>
            <w:tcW w:w="347" w:type="dxa"/>
          </w:tcPr>
          <w:p w:rsidR="007E1043" w:rsidRPr="00CC19E2" w:rsidRDefault="007E1043" w:rsidP="000E3B84">
            <w:pPr>
              <w:pStyle w:val="af7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bottom w:val="nil"/>
              <w:right w:val="nil"/>
            </w:tcBorders>
          </w:tcPr>
          <w:p w:rsidR="007E1043" w:rsidRPr="00CC19E2" w:rsidRDefault="007E1043" w:rsidP="000E3B84">
            <w:pPr>
              <w:pStyle w:val="af7"/>
              <w:ind w:left="2245" w:hanging="2151"/>
              <w:jc w:val="left"/>
              <w:rPr>
                <w:rFonts w:ascii="Calibri" w:hAnsi="Calibri" w:cs="Arial"/>
                <w:b w:val="0"/>
                <w:sz w:val="18"/>
                <w:szCs w:val="18"/>
              </w:rPr>
            </w:pPr>
            <w:r w:rsidRPr="00CC19E2">
              <w:rPr>
                <w:rFonts w:ascii="Calibri" w:hAnsi="Calibri" w:cs="Arial"/>
                <w:b w:val="0"/>
                <w:bCs w:val="0"/>
                <w:sz w:val="18"/>
                <w:szCs w:val="18"/>
              </w:rPr>
              <w:t>Сотрудник Организации</w:t>
            </w:r>
            <w:r w:rsidRPr="00CC19E2">
              <w:rPr>
                <w:rFonts w:ascii="Calibri" w:hAnsi="Calibri" w:cs="Arial"/>
                <w:b w:val="0"/>
                <w:sz w:val="18"/>
                <w:szCs w:val="18"/>
                <w:u w:val="single"/>
              </w:rPr>
              <w:t xml:space="preserve">    _____________                      </w:t>
            </w:r>
            <w:r w:rsidRPr="00CC19E2">
              <w:rPr>
                <w:rFonts w:ascii="Calibri" w:hAnsi="Calibri" w:cs="Arial"/>
                <w:b w:val="0"/>
                <w:sz w:val="18"/>
                <w:szCs w:val="18"/>
              </w:rPr>
              <w:t>Должность</w:t>
            </w:r>
          </w:p>
        </w:tc>
      </w:tr>
    </w:tbl>
    <w:p w:rsidR="007E1043" w:rsidRPr="00CC19E2" w:rsidRDefault="007E1043" w:rsidP="007E1043">
      <w:pPr>
        <w:rPr>
          <w:rFonts w:ascii="Calibri" w:hAnsi="Calibri" w:cs="Arial"/>
          <w:sz w:val="12"/>
          <w:szCs w:val="12"/>
        </w:rPr>
      </w:pPr>
    </w:p>
    <w:p w:rsidR="007E1043" w:rsidRPr="00CC19E2" w:rsidRDefault="007E1043" w:rsidP="007E1043">
      <w:pPr>
        <w:rPr>
          <w:rFonts w:ascii="Calibri" w:hAnsi="Calibri" w:cs="Arial"/>
          <w:sz w:val="12"/>
          <w:szCs w:val="12"/>
        </w:rPr>
      </w:pPr>
    </w:p>
    <w:p w:rsidR="00137825" w:rsidRDefault="00137825" w:rsidP="007E1043">
      <w:pPr>
        <w:rPr>
          <w:rFonts w:ascii="Calibri" w:hAnsi="Calibri" w:cs="Arial"/>
          <w:sz w:val="16"/>
          <w:szCs w:val="16"/>
        </w:rPr>
      </w:pPr>
    </w:p>
    <w:p w:rsidR="00137825" w:rsidRDefault="00137825" w:rsidP="007E1043">
      <w:pPr>
        <w:rPr>
          <w:rFonts w:ascii="Calibri" w:hAnsi="Calibri" w:cs="Arial"/>
          <w:sz w:val="16"/>
          <w:szCs w:val="16"/>
        </w:rPr>
      </w:pPr>
    </w:p>
    <w:p w:rsidR="00137825" w:rsidRDefault="00137825" w:rsidP="007E1043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____________________________________________________________________________________________________________________________________</w:t>
      </w:r>
    </w:p>
    <w:p w:rsidR="00B67A03" w:rsidRPr="00137825" w:rsidRDefault="00137825" w:rsidP="00B67A03">
      <w:pPr>
        <w:pStyle w:val="ListParagraph1"/>
        <w:spacing w:after="0" w:line="240" w:lineRule="auto"/>
        <w:ind w:left="0"/>
        <w:jc w:val="both"/>
        <w:rPr>
          <w:rFonts w:asciiTheme="minorHAnsi" w:hAnsiTheme="minorHAnsi"/>
          <w:i/>
          <w:sz w:val="16"/>
          <w:szCs w:val="16"/>
        </w:rPr>
      </w:pPr>
      <w:r w:rsidRPr="00137825">
        <w:rPr>
          <w:rFonts w:asciiTheme="minorHAnsi" w:hAnsiTheme="minorHAnsi"/>
          <w:i/>
          <w:sz w:val="16"/>
          <w:szCs w:val="16"/>
          <w:vertAlign w:val="superscript"/>
        </w:rPr>
        <w:t>1</w:t>
      </w:r>
      <w:r w:rsidR="00B67A03" w:rsidRPr="00137825">
        <w:rPr>
          <w:rFonts w:asciiTheme="minorHAnsi" w:hAnsiTheme="minorHAnsi"/>
          <w:i/>
          <w:sz w:val="16"/>
          <w:szCs w:val="16"/>
        </w:rPr>
        <w:t xml:space="preserve"> Афганистан, Ирак, Нигерия, Сирия, Пакестан, Сомали, Индия, Йемен, Филиппины, Демократическая Республика Конго, Египет, Ливия.</w:t>
      </w:r>
    </w:p>
    <w:p w:rsidR="00B67A03" w:rsidRPr="00137825" w:rsidRDefault="00137825" w:rsidP="00B67A03">
      <w:pPr>
        <w:pStyle w:val="ListParagraph1"/>
        <w:spacing w:after="0" w:line="240" w:lineRule="auto"/>
        <w:ind w:left="0"/>
        <w:jc w:val="both"/>
        <w:rPr>
          <w:rFonts w:asciiTheme="minorHAnsi" w:eastAsia="GothamNarrowATON-Regular" w:hAnsiTheme="minorHAnsi" w:cs="GothamNarrowATON-Regular"/>
          <w:i/>
          <w:sz w:val="16"/>
          <w:szCs w:val="16"/>
        </w:rPr>
      </w:pPr>
      <w:r w:rsidRPr="00137825">
        <w:rPr>
          <w:rFonts w:asciiTheme="minorHAnsi" w:hAnsiTheme="minorHAnsi"/>
          <w:i/>
          <w:sz w:val="16"/>
          <w:szCs w:val="16"/>
          <w:vertAlign w:val="superscript"/>
          <w:lang w:eastAsia="en-US"/>
        </w:rPr>
        <w:t>2</w:t>
      </w:r>
      <w:r w:rsidR="00B67A03" w:rsidRPr="00137825">
        <w:rPr>
          <w:rFonts w:asciiTheme="minorHAnsi" w:hAnsiTheme="minorHAnsi"/>
          <w:i/>
          <w:sz w:val="16"/>
          <w:szCs w:val="16"/>
          <w:lang w:eastAsia="en-US"/>
        </w:rPr>
        <w:t xml:space="preserve"> </w:t>
      </w:r>
      <w:r w:rsidR="00B67A03" w:rsidRPr="00137825">
        <w:rPr>
          <w:rFonts w:asciiTheme="minorHAnsi" w:eastAsia="GothamNarrowATON-Regular" w:hAnsiTheme="minorHAnsi" w:cs="GothamNarrowATON-Regular"/>
          <w:i/>
          <w:sz w:val="16"/>
          <w:szCs w:val="16"/>
        </w:rPr>
        <w:t>Демократическая республика Конго, Иран, Йемен, Афганистан, Ирак,  Ливия,  Судан, Сомали, Центрально-Африканская Республика, Эритрея, Сьерра-Леоне, Ливан, Руанда, Мали, КНДР, Гвинея-Бисау, Южный Судан, Кот-д’Ивуар.</w:t>
      </w:r>
    </w:p>
    <w:p w:rsidR="00B67A03" w:rsidRPr="00137825" w:rsidRDefault="00137825" w:rsidP="00B67A03">
      <w:pPr>
        <w:pStyle w:val="ListParagraph1"/>
        <w:spacing w:after="0" w:line="240" w:lineRule="auto"/>
        <w:ind w:left="0"/>
        <w:jc w:val="both"/>
        <w:rPr>
          <w:rFonts w:asciiTheme="minorHAnsi" w:hAnsiTheme="minorHAnsi"/>
          <w:i/>
          <w:sz w:val="16"/>
          <w:szCs w:val="16"/>
        </w:rPr>
      </w:pPr>
      <w:r w:rsidRPr="00137825">
        <w:rPr>
          <w:rFonts w:asciiTheme="minorHAnsi" w:hAnsiTheme="minorHAnsi"/>
          <w:i/>
          <w:sz w:val="16"/>
          <w:szCs w:val="16"/>
          <w:vertAlign w:val="superscript"/>
          <w:lang w:eastAsia="en-US"/>
        </w:rPr>
        <w:t>3</w:t>
      </w:r>
      <w:r w:rsidR="00B67A03" w:rsidRPr="00137825">
        <w:rPr>
          <w:rFonts w:asciiTheme="minorHAnsi" w:hAnsiTheme="minorHAnsi"/>
          <w:i/>
          <w:sz w:val="16"/>
          <w:szCs w:val="16"/>
          <w:lang w:eastAsia="en-US"/>
        </w:rPr>
        <w:t xml:space="preserve"> </w:t>
      </w:r>
      <w:r w:rsidR="00B67A03" w:rsidRPr="00137825">
        <w:rPr>
          <w:rFonts w:asciiTheme="minorHAnsi" w:hAnsiTheme="minorHAnsi"/>
          <w:i/>
          <w:sz w:val="16"/>
          <w:szCs w:val="16"/>
        </w:rPr>
        <w:t>в соответствии с ФЗ «О специальных экономических мерах»: Австралия, Австрия, Албания, Бельгия, Болгария, Великобритания, Венгрия, Германия, Греция, Дания, Ирландия, Исландия, Испания, Италия, Канада, Кипр, Латвия, Литва, Лихтенштейн, Люксембург, Мальта, Нидерланды, Норвегия, Польша, Португалия, Румыния, Словакия, Словения, США, Украина, Финляндия, Франция, Хорватия, Черногория, Чехия, Швеция, Эстония.</w:t>
      </w:r>
    </w:p>
    <w:p w:rsidR="00B67A03" w:rsidRPr="00137825" w:rsidRDefault="00137825" w:rsidP="00B67A03">
      <w:pPr>
        <w:pStyle w:val="ListParagraph1"/>
        <w:spacing w:after="0" w:line="240" w:lineRule="auto"/>
        <w:ind w:left="0"/>
        <w:jc w:val="both"/>
        <w:rPr>
          <w:rFonts w:asciiTheme="minorHAnsi" w:hAnsiTheme="minorHAnsi"/>
          <w:i/>
          <w:sz w:val="16"/>
          <w:szCs w:val="16"/>
        </w:rPr>
      </w:pPr>
      <w:r w:rsidRPr="00137825">
        <w:rPr>
          <w:rFonts w:asciiTheme="minorHAnsi" w:hAnsiTheme="minorHAnsi"/>
          <w:i/>
          <w:sz w:val="16"/>
          <w:szCs w:val="16"/>
          <w:vertAlign w:val="superscript"/>
          <w:lang w:eastAsia="en-US"/>
        </w:rPr>
        <w:t>4</w:t>
      </w:r>
      <w:r w:rsidR="00B67A03" w:rsidRPr="00137825">
        <w:rPr>
          <w:rFonts w:asciiTheme="minorHAnsi" w:hAnsiTheme="minorHAnsi"/>
          <w:i/>
          <w:sz w:val="16"/>
          <w:szCs w:val="16"/>
          <w:lang w:eastAsia="en-US"/>
        </w:rPr>
        <w:t xml:space="preserve"> </w:t>
      </w:r>
      <w:r w:rsidR="00B67A03" w:rsidRPr="00137825">
        <w:rPr>
          <w:rFonts w:asciiTheme="minorHAnsi" w:hAnsiTheme="minorHAnsi"/>
          <w:i/>
          <w:sz w:val="16"/>
          <w:szCs w:val="16"/>
        </w:rPr>
        <w:t>Сомали, Сирия, Южный Судан, Йемен, Северная Корея, Судан, Гвинея-Бисау, Экваториальная Гвинея, Афганистан, Ливия, Бурунди, Венесуэла.</w:t>
      </w:r>
    </w:p>
    <w:p w:rsidR="00B67A03" w:rsidRPr="00137825" w:rsidRDefault="00137825" w:rsidP="00B67A03">
      <w:pPr>
        <w:pStyle w:val="ListParagraph1"/>
        <w:spacing w:after="0" w:line="240" w:lineRule="auto"/>
        <w:ind w:left="0"/>
        <w:jc w:val="both"/>
        <w:rPr>
          <w:rFonts w:asciiTheme="minorHAnsi" w:hAnsiTheme="minorHAnsi"/>
          <w:i/>
          <w:sz w:val="16"/>
          <w:szCs w:val="16"/>
        </w:rPr>
      </w:pPr>
      <w:r w:rsidRPr="00137825">
        <w:rPr>
          <w:rFonts w:asciiTheme="minorHAnsi" w:hAnsiTheme="minorHAnsi"/>
          <w:i/>
          <w:sz w:val="16"/>
          <w:szCs w:val="16"/>
          <w:vertAlign w:val="superscript"/>
        </w:rPr>
        <w:t>5</w:t>
      </w:r>
      <w:r w:rsidR="00B67A03" w:rsidRPr="00137825">
        <w:rPr>
          <w:rFonts w:asciiTheme="minorHAnsi" w:hAnsiTheme="minorHAnsi"/>
          <w:i/>
          <w:sz w:val="16"/>
          <w:szCs w:val="16"/>
        </w:rPr>
        <w:t xml:space="preserve"> Княжество Андора, Антигуа и Барбуда, Аруба, Содружество Багамы, Государство Бахрейн, Белиз, Бруней-Даруссалам, Республика Вануату, Бермуды, Британские Виргинские острова, Гибралтар, острова Теркс и Кайкос, острова Кайман, Гренада, Республика Панама, Содружество Доминики, КНР Макао (Аомынь), Союз Коморы, Анжуанские острова, Республика Самоа, Республика Либерия, Республика Сан-Марино, Княжество Лихтенштейн, Республика Маврикий, Малайзия (остров Лабуан), Мальдивская Республика, Республика Маршалловы острова, Княжество Монако, Монтсеррат, Республика Науру, Кюрасао и Сен-Мартен (нидерландская часть), острова Кука, Республика Ниуэ, ОАЭ, Отдельные административные единицы Соединенного Королевства Великобритании и Северной Ирландии: остров Мэн, Нормандские острова (острова Гернси, Джерси, Сарк, Олдерни), Республика Палау, Республика Сейшельские острова, Сент-Китс и Невис, Сент-Люсия, Сент-Винсент и Гренадины.</w:t>
      </w:r>
    </w:p>
    <w:p w:rsidR="00B67A03" w:rsidRPr="00137825" w:rsidRDefault="00137825" w:rsidP="00B67A03">
      <w:pPr>
        <w:pStyle w:val="ListParagraph1"/>
        <w:spacing w:after="0" w:line="240" w:lineRule="auto"/>
        <w:ind w:left="0"/>
        <w:jc w:val="both"/>
        <w:rPr>
          <w:rFonts w:asciiTheme="minorHAnsi" w:hAnsiTheme="minorHAnsi"/>
          <w:i/>
          <w:sz w:val="16"/>
          <w:szCs w:val="16"/>
        </w:rPr>
      </w:pPr>
      <w:r w:rsidRPr="00137825">
        <w:rPr>
          <w:rFonts w:asciiTheme="minorHAnsi" w:hAnsiTheme="minorHAnsi"/>
          <w:i/>
          <w:sz w:val="16"/>
          <w:szCs w:val="16"/>
          <w:vertAlign w:val="superscript"/>
        </w:rPr>
        <w:t>6</w:t>
      </w:r>
      <w:r w:rsidR="00B67A03" w:rsidRPr="00137825">
        <w:rPr>
          <w:rFonts w:asciiTheme="minorHAnsi" w:hAnsiTheme="minorHAnsi"/>
          <w:i/>
          <w:sz w:val="16"/>
          <w:szCs w:val="16"/>
        </w:rPr>
        <w:t xml:space="preserve"> Афганистан, Венесуэла, Иран, Тайланд, Колумбия, Кыргызтан, Лаос, Мексика, Боливия, Мьянма, Пакистан, Перу, Таджикистан, Марокко, Турция, Узбекистан, Гватемала, Индия, Нигерия, Парагвай, Доминиканская Республика, Ямайка, Эквадор, Гаити.</w:t>
      </w:r>
    </w:p>
    <w:p w:rsidR="0024110F" w:rsidRPr="00137825" w:rsidRDefault="00137825" w:rsidP="0024110F">
      <w:pPr>
        <w:pStyle w:val="ListParagraph1"/>
        <w:spacing w:after="0" w:line="240" w:lineRule="auto"/>
        <w:ind w:left="0"/>
        <w:jc w:val="both"/>
        <w:rPr>
          <w:rFonts w:asciiTheme="minorHAnsi" w:hAnsiTheme="minorHAnsi"/>
          <w:i/>
          <w:sz w:val="16"/>
          <w:szCs w:val="16"/>
        </w:rPr>
      </w:pPr>
      <w:r w:rsidRPr="00137825">
        <w:rPr>
          <w:rFonts w:asciiTheme="minorHAnsi" w:hAnsiTheme="minorHAnsi"/>
          <w:i/>
          <w:sz w:val="16"/>
          <w:szCs w:val="16"/>
          <w:vertAlign w:val="superscript"/>
        </w:rPr>
        <w:t>7</w:t>
      </w:r>
      <w:r w:rsidR="0024110F" w:rsidRPr="00137825">
        <w:rPr>
          <w:rFonts w:asciiTheme="minorHAnsi" w:hAnsiTheme="minorHAnsi"/>
          <w:i/>
          <w:sz w:val="16"/>
          <w:szCs w:val="16"/>
        </w:rPr>
        <w:t xml:space="preserve"> К пассивной финансовой организации относится организация финансового рынка, зарегистрированная в иностранном государстве (территории), не включенном в перечень государств (территорий), с которыми осуществляется автоматический обмен финансовой информацией, размещенный на официальном сайте уполномоченного органа, основной доход которой происходит от инвестиций или торговли финансовыми активами и которая управляется иной организацией финансового рынка или организация, 50 (пятьдесят) процентов доходов которой составляют доходы от пассивной деятельности. К доходам от пассивной деятельности относятся дивиденды, проценты (или иной аналогичный доход), доходы от сдачи в аренду или субаренду имущества, периодические страховые выплаты (аннуитеты), 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осуществления основной деятельности), превышение доходов от операций с иностранной валютой (положительные курсовые разницы) над расходами от операций с иностранной валютой (отрицательные курсовые разницы, доходы,  и иные аналогичные доходы).</w:t>
      </w:r>
    </w:p>
    <w:p w:rsidR="0024110F" w:rsidRPr="00137825" w:rsidRDefault="00137825" w:rsidP="0024110F">
      <w:pPr>
        <w:pStyle w:val="ListParagraph1"/>
        <w:spacing w:after="0" w:line="240" w:lineRule="auto"/>
        <w:ind w:left="0"/>
        <w:jc w:val="both"/>
        <w:rPr>
          <w:rFonts w:asciiTheme="minorHAnsi" w:hAnsiTheme="minorHAnsi"/>
          <w:i/>
          <w:sz w:val="16"/>
          <w:szCs w:val="16"/>
        </w:rPr>
      </w:pPr>
      <w:r w:rsidRPr="00137825">
        <w:rPr>
          <w:rFonts w:asciiTheme="minorHAnsi" w:hAnsiTheme="minorHAnsi"/>
          <w:i/>
          <w:sz w:val="16"/>
          <w:szCs w:val="16"/>
          <w:vertAlign w:val="superscript"/>
        </w:rPr>
        <w:t>8</w:t>
      </w:r>
      <w:r w:rsidR="0024110F" w:rsidRPr="00137825">
        <w:rPr>
          <w:rFonts w:asciiTheme="minorHAnsi" w:hAnsiTheme="minorHAnsi"/>
          <w:i/>
          <w:sz w:val="16"/>
          <w:szCs w:val="16"/>
        </w:rPr>
        <w:t xml:space="preserve"> Контролирующее лицо – лицо, которому прямо или косвенно (через третьих лиц) принадлежит более 10 (десяти) процентов от капитала юридического лица.</w:t>
      </w:r>
    </w:p>
    <w:p w:rsidR="00B67A03" w:rsidRPr="00B67A03" w:rsidRDefault="00B67A03" w:rsidP="00962849">
      <w:pPr>
        <w:pStyle w:val="af7"/>
        <w:jc w:val="left"/>
        <w:rPr>
          <w:rFonts w:ascii="Arial" w:hAnsi="Arial" w:cs="Arial"/>
          <w:sz w:val="4"/>
          <w:szCs w:val="4"/>
        </w:rPr>
      </w:pPr>
    </w:p>
    <w:sectPr w:rsidR="00B67A03" w:rsidRPr="00B67A03" w:rsidSect="0024110F">
      <w:footerReference w:type="even" r:id="rId8"/>
      <w:footerReference w:type="default" r:id="rId9"/>
      <w:footerReference w:type="first" r:id="rId10"/>
      <w:pgSz w:w="11906" w:h="16838"/>
      <w:pgMar w:top="454" w:right="567" w:bottom="454" w:left="720" w:header="709" w:footer="3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7B0" w:rsidRDefault="003B67B0">
      <w:r>
        <w:separator/>
      </w:r>
    </w:p>
  </w:endnote>
  <w:endnote w:type="continuationSeparator" w:id="1">
    <w:p w:rsidR="003B67B0" w:rsidRDefault="003B6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NarrowA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97D" w:rsidRDefault="0053427D" w:rsidP="00DF0CDE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497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497D" w:rsidRDefault="008E497D" w:rsidP="00E278C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14"/>
        <w:szCs w:val="14"/>
      </w:rPr>
      <w:id w:val="-18515341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4"/>
            <w:szCs w:val="14"/>
          </w:rPr>
          <w:id w:val="-1851534113"/>
          <w:docPartObj>
            <w:docPartGallery w:val="Page Numbers (Top of Page)"/>
            <w:docPartUnique/>
          </w:docPartObj>
        </w:sdtPr>
        <w:sdtContent>
          <w:p w:rsidR="001A6BC7" w:rsidRDefault="001A6BC7" w:rsidP="001A6BC7">
            <w:pPr>
              <w:pStyle w:val="a6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4110F">
              <w:rPr>
                <w:rFonts w:asciiTheme="minorHAnsi" w:hAnsiTheme="minorHAnsi"/>
                <w:sz w:val="14"/>
                <w:szCs w:val="14"/>
              </w:rPr>
              <w:t xml:space="preserve">Страница </w: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24110F">
              <w:rPr>
                <w:rFonts w:asciiTheme="minorHAnsi" w:hAnsiTheme="minorHAnsi"/>
                <w:b/>
                <w:sz w:val="14"/>
                <w:szCs w:val="14"/>
              </w:rPr>
              <w:instrText>PAGE</w:instrTex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E4695">
              <w:rPr>
                <w:rFonts w:asciiTheme="minorHAnsi" w:hAnsiTheme="minorHAnsi"/>
                <w:b/>
                <w:noProof/>
                <w:sz w:val="14"/>
                <w:szCs w:val="14"/>
              </w:rPr>
              <w:t>2</w: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  <w:r w:rsidRPr="0024110F">
              <w:rPr>
                <w:rFonts w:asciiTheme="minorHAnsi" w:hAnsiTheme="minorHAnsi"/>
                <w:sz w:val="14"/>
                <w:szCs w:val="14"/>
              </w:rPr>
              <w:t xml:space="preserve"> из </w: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24110F">
              <w:rPr>
                <w:rFonts w:asciiTheme="minorHAnsi" w:hAnsiTheme="minorHAnsi"/>
                <w:b/>
                <w:sz w:val="14"/>
                <w:szCs w:val="14"/>
              </w:rPr>
              <w:instrText>NUMPAGES</w:instrTex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E4695">
              <w:rPr>
                <w:rFonts w:asciiTheme="minorHAnsi" w:hAnsiTheme="minorHAnsi"/>
                <w:b/>
                <w:noProof/>
                <w:sz w:val="14"/>
                <w:szCs w:val="14"/>
              </w:rPr>
              <w:t>2</w: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8E497D" w:rsidRDefault="008E497D" w:rsidP="00E278C3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14"/>
        <w:szCs w:val="14"/>
      </w:rPr>
      <w:id w:val="-193647342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4"/>
            <w:szCs w:val="14"/>
          </w:rPr>
          <w:id w:val="43076246"/>
          <w:docPartObj>
            <w:docPartGallery w:val="Page Numbers (Top of Page)"/>
            <w:docPartUnique/>
          </w:docPartObj>
        </w:sdtPr>
        <w:sdtContent>
          <w:p w:rsidR="0024110F" w:rsidRPr="0024110F" w:rsidRDefault="0024110F" w:rsidP="0024110F">
            <w:pPr>
              <w:pStyle w:val="a6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4110F">
              <w:rPr>
                <w:rFonts w:asciiTheme="minorHAnsi" w:hAnsiTheme="minorHAnsi"/>
                <w:sz w:val="14"/>
                <w:szCs w:val="14"/>
              </w:rPr>
              <w:t xml:space="preserve">Страница </w: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24110F">
              <w:rPr>
                <w:rFonts w:asciiTheme="minorHAnsi" w:hAnsiTheme="minorHAnsi"/>
                <w:b/>
                <w:sz w:val="14"/>
                <w:szCs w:val="14"/>
              </w:rPr>
              <w:instrText>PAGE</w:instrTex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E4695">
              <w:rPr>
                <w:rFonts w:asciiTheme="minorHAnsi" w:hAnsiTheme="minorHAnsi"/>
                <w:b/>
                <w:noProof/>
                <w:sz w:val="14"/>
                <w:szCs w:val="14"/>
              </w:rPr>
              <w:t>1</w: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  <w:r w:rsidRPr="0024110F">
              <w:rPr>
                <w:rFonts w:asciiTheme="minorHAnsi" w:hAnsiTheme="minorHAnsi"/>
                <w:sz w:val="14"/>
                <w:szCs w:val="14"/>
              </w:rPr>
              <w:t xml:space="preserve"> из </w: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24110F">
              <w:rPr>
                <w:rFonts w:asciiTheme="minorHAnsi" w:hAnsiTheme="minorHAnsi"/>
                <w:b/>
                <w:sz w:val="14"/>
                <w:szCs w:val="14"/>
              </w:rPr>
              <w:instrText>NUMPAGES</w:instrTex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8E4695">
              <w:rPr>
                <w:rFonts w:asciiTheme="minorHAnsi" w:hAnsiTheme="minorHAnsi"/>
                <w:b/>
                <w:noProof/>
                <w:sz w:val="14"/>
                <w:szCs w:val="14"/>
              </w:rPr>
              <w:t>2</w:t>
            </w:r>
            <w:r w:rsidR="0053427D" w:rsidRPr="0024110F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7B0" w:rsidRDefault="003B67B0">
      <w:r>
        <w:separator/>
      </w:r>
    </w:p>
  </w:footnote>
  <w:footnote w:type="continuationSeparator" w:id="1">
    <w:p w:rsidR="003B67B0" w:rsidRDefault="003B6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B8B"/>
    <w:multiLevelType w:val="multilevel"/>
    <w:tmpl w:val="01321DC8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80"/>
        </w:tabs>
        <w:ind w:left="16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2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60"/>
        </w:tabs>
        <w:ind w:left="27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">
    <w:nsid w:val="0FBB2CF0"/>
    <w:multiLevelType w:val="multilevel"/>
    <w:tmpl w:val="41BC5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6480803"/>
    <w:multiLevelType w:val="hybridMultilevel"/>
    <w:tmpl w:val="6EE0FE90"/>
    <w:lvl w:ilvl="0" w:tplc="8F9AA8DC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76F43F9"/>
    <w:multiLevelType w:val="hybridMultilevel"/>
    <w:tmpl w:val="7002646A"/>
    <w:lvl w:ilvl="0" w:tplc="FFFFFFFF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19E35947"/>
    <w:multiLevelType w:val="multilevel"/>
    <w:tmpl w:val="8702C4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281E4E"/>
    <w:multiLevelType w:val="hybridMultilevel"/>
    <w:tmpl w:val="66509D88"/>
    <w:lvl w:ilvl="0" w:tplc="25E412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903ECF"/>
    <w:multiLevelType w:val="hybridMultilevel"/>
    <w:tmpl w:val="1CD2F268"/>
    <w:lvl w:ilvl="0" w:tplc="33B61BF8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D9C2832"/>
    <w:multiLevelType w:val="hybridMultilevel"/>
    <w:tmpl w:val="77489D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EC40534"/>
    <w:multiLevelType w:val="multilevel"/>
    <w:tmpl w:val="898053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0A63EF3"/>
    <w:multiLevelType w:val="hybridMultilevel"/>
    <w:tmpl w:val="4844E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90C13"/>
    <w:multiLevelType w:val="hybridMultilevel"/>
    <w:tmpl w:val="5892462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2F3868"/>
    <w:multiLevelType w:val="hybridMultilevel"/>
    <w:tmpl w:val="914A5AF2"/>
    <w:lvl w:ilvl="0" w:tplc="5502B9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E84962"/>
    <w:multiLevelType w:val="multilevel"/>
    <w:tmpl w:val="050CD95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F70637"/>
    <w:multiLevelType w:val="multilevel"/>
    <w:tmpl w:val="30CC4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7AF26FF"/>
    <w:multiLevelType w:val="singleLevel"/>
    <w:tmpl w:val="89A4B88C"/>
    <w:lvl w:ilvl="0">
      <w:start w:val="1"/>
      <w:numFmt w:val="bullet"/>
      <w:pStyle w:val="Pointmark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6">
    <w:nsid w:val="2E023BDF"/>
    <w:multiLevelType w:val="hybridMultilevel"/>
    <w:tmpl w:val="46242D9E"/>
    <w:lvl w:ilvl="0" w:tplc="3092D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00421"/>
    <w:multiLevelType w:val="hybridMultilevel"/>
    <w:tmpl w:val="07883BDE"/>
    <w:lvl w:ilvl="0" w:tplc="3092D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B6208"/>
    <w:multiLevelType w:val="multilevel"/>
    <w:tmpl w:val="22F804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B93369"/>
    <w:multiLevelType w:val="multilevel"/>
    <w:tmpl w:val="FE44FA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D60230"/>
    <w:multiLevelType w:val="hybridMultilevel"/>
    <w:tmpl w:val="7C8ED9BA"/>
    <w:lvl w:ilvl="0" w:tplc="3092D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B20F7"/>
    <w:multiLevelType w:val="hybridMultilevel"/>
    <w:tmpl w:val="D6B8CCF2"/>
    <w:lvl w:ilvl="0" w:tplc="68CE42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B7979"/>
    <w:multiLevelType w:val="hybridMultilevel"/>
    <w:tmpl w:val="E6C4AA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3E1E49E8"/>
    <w:multiLevelType w:val="multilevel"/>
    <w:tmpl w:val="3904D4B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3E51715D"/>
    <w:multiLevelType w:val="hybridMultilevel"/>
    <w:tmpl w:val="45125860"/>
    <w:lvl w:ilvl="0" w:tplc="3092D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A78BD"/>
    <w:multiLevelType w:val="hybridMultilevel"/>
    <w:tmpl w:val="61987E7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26">
    <w:nsid w:val="42C53AB2"/>
    <w:multiLevelType w:val="multilevel"/>
    <w:tmpl w:val="E300F3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3740B5D"/>
    <w:multiLevelType w:val="hybridMultilevel"/>
    <w:tmpl w:val="1C680B3A"/>
    <w:lvl w:ilvl="0" w:tplc="3092DD8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62C56D5"/>
    <w:multiLevelType w:val="hybridMultilevel"/>
    <w:tmpl w:val="F852EA32"/>
    <w:lvl w:ilvl="0" w:tplc="3092DD80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BB820EE"/>
    <w:multiLevelType w:val="hybridMultilevel"/>
    <w:tmpl w:val="110C7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C5112"/>
    <w:multiLevelType w:val="multilevel"/>
    <w:tmpl w:val="08701F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4"/>
        </w:tabs>
        <w:ind w:left="1254" w:hanging="720"/>
      </w:pPr>
      <w:rPr>
        <w:rFonts w:ascii="Calibri" w:hAnsi="Calibri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31"/>
        </w:tabs>
        <w:ind w:left="1431" w:hanging="720"/>
      </w:pPr>
      <w:rPr>
        <w:rFonts w:ascii="Calibri" w:hAnsi="Calibri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968"/>
        </w:tabs>
        <w:ind w:left="1968" w:hanging="1080"/>
      </w:pPr>
      <w:rPr>
        <w:rFonts w:ascii="Calibri" w:hAnsi="Calibri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080"/>
      </w:pPr>
      <w:rPr>
        <w:rFonts w:ascii="Calibri" w:hAnsi="Calibri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22"/>
        </w:tabs>
        <w:ind w:left="2322" w:hanging="1080"/>
      </w:pPr>
      <w:rPr>
        <w:rFonts w:ascii="Calibri" w:hAnsi="Calibri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9"/>
        </w:tabs>
        <w:ind w:left="2859" w:hanging="1440"/>
      </w:pPr>
      <w:rPr>
        <w:rFonts w:ascii="Calibri" w:hAnsi="Calibri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6"/>
        </w:tabs>
        <w:ind w:left="3036" w:hanging="1440"/>
      </w:pPr>
      <w:rPr>
        <w:rFonts w:ascii="Calibri" w:hAnsi="Calibri" w:hint="default"/>
        <w:b/>
        <w:sz w:val="22"/>
      </w:rPr>
    </w:lvl>
  </w:abstractNum>
  <w:abstractNum w:abstractNumId="31">
    <w:nsid w:val="4FD84E72"/>
    <w:multiLevelType w:val="hybridMultilevel"/>
    <w:tmpl w:val="601EDF92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53547A59"/>
    <w:multiLevelType w:val="multilevel"/>
    <w:tmpl w:val="1A5235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52253CE"/>
    <w:multiLevelType w:val="hybridMultilevel"/>
    <w:tmpl w:val="343C5340"/>
    <w:lvl w:ilvl="0" w:tplc="21481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2E5E76"/>
    <w:multiLevelType w:val="hybridMultilevel"/>
    <w:tmpl w:val="09767932"/>
    <w:lvl w:ilvl="0" w:tplc="3092D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5C4178"/>
    <w:multiLevelType w:val="hybridMultilevel"/>
    <w:tmpl w:val="417A602A"/>
    <w:lvl w:ilvl="0" w:tplc="9F2276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66DD043E"/>
    <w:multiLevelType w:val="multilevel"/>
    <w:tmpl w:val="08701F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4"/>
        </w:tabs>
        <w:ind w:left="1254" w:hanging="720"/>
      </w:pPr>
      <w:rPr>
        <w:rFonts w:ascii="Calibri" w:hAnsi="Calibri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31"/>
        </w:tabs>
        <w:ind w:left="1431" w:hanging="720"/>
      </w:pPr>
      <w:rPr>
        <w:rFonts w:ascii="Calibri" w:hAnsi="Calibri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968"/>
        </w:tabs>
        <w:ind w:left="1968" w:hanging="1080"/>
      </w:pPr>
      <w:rPr>
        <w:rFonts w:ascii="Calibri" w:hAnsi="Calibri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080"/>
      </w:pPr>
      <w:rPr>
        <w:rFonts w:ascii="Calibri" w:hAnsi="Calibri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22"/>
        </w:tabs>
        <w:ind w:left="2322" w:hanging="1080"/>
      </w:pPr>
      <w:rPr>
        <w:rFonts w:ascii="Calibri" w:hAnsi="Calibri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9"/>
        </w:tabs>
        <w:ind w:left="2859" w:hanging="1440"/>
      </w:pPr>
      <w:rPr>
        <w:rFonts w:ascii="Calibri" w:hAnsi="Calibri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6"/>
        </w:tabs>
        <w:ind w:left="3036" w:hanging="1440"/>
      </w:pPr>
      <w:rPr>
        <w:rFonts w:ascii="Calibri" w:hAnsi="Calibri" w:hint="default"/>
        <w:b/>
        <w:sz w:val="22"/>
      </w:rPr>
    </w:lvl>
  </w:abstractNum>
  <w:abstractNum w:abstractNumId="37">
    <w:nsid w:val="66DD0482"/>
    <w:multiLevelType w:val="hybridMultilevel"/>
    <w:tmpl w:val="4FAA7B84"/>
    <w:lvl w:ilvl="0" w:tplc="4B5C9410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C21864"/>
    <w:multiLevelType w:val="multilevel"/>
    <w:tmpl w:val="C11858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BCF20FF"/>
    <w:multiLevelType w:val="hybridMultilevel"/>
    <w:tmpl w:val="0D6A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6644E"/>
    <w:multiLevelType w:val="hybridMultilevel"/>
    <w:tmpl w:val="78C0BD40"/>
    <w:lvl w:ilvl="0" w:tplc="625270C8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hint="default"/>
        <w:w w:val="91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2">
    <w:nsid w:val="78256741"/>
    <w:multiLevelType w:val="hybridMultilevel"/>
    <w:tmpl w:val="62D29C92"/>
    <w:lvl w:ilvl="0" w:tplc="EAE4B684">
      <w:start w:val="2"/>
      <w:numFmt w:val="decimal"/>
      <w:lvlText w:val="%1)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43">
    <w:nsid w:val="7C807EC2"/>
    <w:multiLevelType w:val="hybridMultilevel"/>
    <w:tmpl w:val="EB5E2E9A"/>
    <w:lvl w:ilvl="0" w:tplc="FFFFFFF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544E17"/>
    <w:multiLevelType w:val="hybridMultilevel"/>
    <w:tmpl w:val="F662C1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258CB"/>
    <w:multiLevelType w:val="hybridMultilevel"/>
    <w:tmpl w:val="244E1636"/>
    <w:lvl w:ilvl="0" w:tplc="1A92C7D0">
      <w:start w:val="16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>
    <w:nsid w:val="7FEC5A43"/>
    <w:multiLevelType w:val="hybridMultilevel"/>
    <w:tmpl w:val="312260D6"/>
    <w:lvl w:ilvl="0" w:tplc="8154DEA0">
      <w:start w:val="3"/>
      <w:numFmt w:val="decimal"/>
      <w:lvlText w:val="%1."/>
      <w:lvlJc w:val="left"/>
      <w:pPr>
        <w:tabs>
          <w:tab w:val="num" w:pos="2310"/>
        </w:tabs>
        <w:ind w:left="23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5"/>
  </w:num>
  <w:num w:numId="2">
    <w:abstractNumId w:val="33"/>
  </w:num>
  <w:num w:numId="3">
    <w:abstractNumId w:val="23"/>
  </w:num>
  <w:num w:numId="4">
    <w:abstractNumId w:val="35"/>
  </w:num>
  <w:num w:numId="5">
    <w:abstractNumId w:val="13"/>
  </w:num>
  <w:num w:numId="6">
    <w:abstractNumId w:val="14"/>
  </w:num>
  <w:num w:numId="7">
    <w:abstractNumId w:val="32"/>
  </w:num>
  <w:num w:numId="8">
    <w:abstractNumId w:val="19"/>
  </w:num>
  <w:num w:numId="9">
    <w:abstractNumId w:val="18"/>
  </w:num>
  <w:num w:numId="10">
    <w:abstractNumId w:val="38"/>
  </w:num>
  <w:num w:numId="11">
    <w:abstractNumId w:val="11"/>
  </w:num>
  <w:num w:numId="12">
    <w:abstractNumId w:val="0"/>
  </w:num>
  <w:num w:numId="13">
    <w:abstractNumId w:val="12"/>
  </w:num>
  <w:num w:numId="14">
    <w:abstractNumId w:val="29"/>
  </w:num>
  <w:num w:numId="15">
    <w:abstractNumId w:val="31"/>
  </w:num>
  <w:num w:numId="16">
    <w:abstractNumId w:val="1"/>
  </w:num>
  <w:num w:numId="17">
    <w:abstractNumId w:val="25"/>
  </w:num>
  <w:num w:numId="18">
    <w:abstractNumId w:val="9"/>
  </w:num>
  <w:num w:numId="19">
    <w:abstractNumId w:val="26"/>
  </w:num>
  <w:num w:numId="20">
    <w:abstractNumId w:val="5"/>
  </w:num>
  <w:num w:numId="21">
    <w:abstractNumId w:val="36"/>
  </w:num>
  <w:num w:numId="22">
    <w:abstractNumId w:val="6"/>
  </w:num>
  <w:num w:numId="23">
    <w:abstractNumId w:val="43"/>
  </w:num>
  <w:num w:numId="24">
    <w:abstractNumId w:val="3"/>
  </w:num>
  <w:num w:numId="25">
    <w:abstractNumId w:val="15"/>
  </w:num>
  <w:num w:numId="26">
    <w:abstractNumId w:val="41"/>
  </w:num>
  <w:num w:numId="27">
    <w:abstractNumId w:val="4"/>
  </w:num>
  <w:num w:numId="28">
    <w:abstractNumId w:val="2"/>
  </w:num>
  <w:num w:numId="29">
    <w:abstractNumId w:val="46"/>
  </w:num>
  <w:num w:numId="30">
    <w:abstractNumId w:val="42"/>
  </w:num>
  <w:num w:numId="31">
    <w:abstractNumId w:val="30"/>
  </w:num>
  <w:num w:numId="32">
    <w:abstractNumId w:val="16"/>
  </w:num>
  <w:num w:numId="33">
    <w:abstractNumId w:val="20"/>
  </w:num>
  <w:num w:numId="34">
    <w:abstractNumId w:val="24"/>
  </w:num>
  <w:num w:numId="35">
    <w:abstractNumId w:val="34"/>
  </w:num>
  <w:num w:numId="36">
    <w:abstractNumId w:val="8"/>
  </w:num>
  <w:num w:numId="37">
    <w:abstractNumId w:val="17"/>
  </w:num>
  <w:num w:numId="38">
    <w:abstractNumId w:val="44"/>
  </w:num>
  <w:num w:numId="39">
    <w:abstractNumId w:val="37"/>
  </w:num>
  <w:num w:numId="40">
    <w:abstractNumId w:val="7"/>
  </w:num>
  <w:num w:numId="41">
    <w:abstractNumId w:val="28"/>
  </w:num>
  <w:num w:numId="42">
    <w:abstractNumId w:val="40"/>
  </w:num>
  <w:num w:numId="43">
    <w:abstractNumId w:val="10"/>
  </w:num>
  <w:num w:numId="44">
    <w:abstractNumId w:val="27"/>
  </w:num>
  <w:num w:numId="45">
    <w:abstractNumId w:val="22"/>
  </w:num>
  <w:num w:numId="46">
    <w:abstractNumId w:val="39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2817"/>
  </w:hdrShapeDefaults>
  <w:footnotePr>
    <w:footnote w:id="0"/>
    <w:footnote w:id="1"/>
  </w:footnotePr>
  <w:endnotePr>
    <w:endnote w:id="0"/>
    <w:endnote w:id="1"/>
  </w:endnotePr>
  <w:compat/>
  <w:rsids>
    <w:rsidRoot w:val="00BA6D10"/>
    <w:rsid w:val="000010DA"/>
    <w:rsid w:val="00001796"/>
    <w:rsid w:val="00002E8D"/>
    <w:rsid w:val="000037ED"/>
    <w:rsid w:val="00003C99"/>
    <w:rsid w:val="00004055"/>
    <w:rsid w:val="00004190"/>
    <w:rsid w:val="000043B0"/>
    <w:rsid w:val="00004A43"/>
    <w:rsid w:val="00005224"/>
    <w:rsid w:val="000058F3"/>
    <w:rsid w:val="00005C0D"/>
    <w:rsid w:val="00006FE0"/>
    <w:rsid w:val="000104FE"/>
    <w:rsid w:val="00010703"/>
    <w:rsid w:val="00010B8F"/>
    <w:rsid w:val="0001101C"/>
    <w:rsid w:val="00011C8B"/>
    <w:rsid w:val="00011F3C"/>
    <w:rsid w:val="000122B6"/>
    <w:rsid w:val="0001268F"/>
    <w:rsid w:val="00013F5E"/>
    <w:rsid w:val="0001438A"/>
    <w:rsid w:val="00014EB0"/>
    <w:rsid w:val="0001569E"/>
    <w:rsid w:val="000156F4"/>
    <w:rsid w:val="00015C68"/>
    <w:rsid w:val="00015E30"/>
    <w:rsid w:val="000163AF"/>
    <w:rsid w:val="0001641E"/>
    <w:rsid w:val="00016AF1"/>
    <w:rsid w:val="00016CCD"/>
    <w:rsid w:val="0001762F"/>
    <w:rsid w:val="00017B83"/>
    <w:rsid w:val="0002038E"/>
    <w:rsid w:val="00020422"/>
    <w:rsid w:val="000211BE"/>
    <w:rsid w:val="00021B22"/>
    <w:rsid w:val="00022364"/>
    <w:rsid w:val="00022C4E"/>
    <w:rsid w:val="00023A37"/>
    <w:rsid w:val="0002453C"/>
    <w:rsid w:val="000247C1"/>
    <w:rsid w:val="000259F8"/>
    <w:rsid w:val="00026129"/>
    <w:rsid w:val="000266A4"/>
    <w:rsid w:val="000267D7"/>
    <w:rsid w:val="00027DF7"/>
    <w:rsid w:val="000312AB"/>
    <w:rsid w:val="000319FE"/>
    <w:rsid w:val="000337E9"/>
    <w:rsid w:val="00033E2D"/>
    <w:rsid w:val="0003481C"/>
    <w:rsid w:val="00037098"/>
    <w:rsid w:val="000373FA"/>
    <w:rsid w:val="00037456"/>
    <w:rsid w:val="000376D0"/>
    <w:rsid w:val="000409A7"/>
    <w:rsid w:val="00040B1B"/>
    <w:rsid w:val="00041DC3"/>
    <w:rsid w:val="0004222A"/>
    <w:rsid w:val="000427A9"/>
    <w:rsid w:val="000429ED"/>
    <w:rsid w:val="00043E27"/>
    <w:rsid w:val="00044103"/>
    <w:rsid w:val="00044B7B"/>
    <w:rsid w:val="00044FF3"/>
    <w:rsid w:val="00045553"/>
    <w:rsid w:val="000455D9"/>
    <w:rsid w:val="00045FB7"/>
    <w:rsid w:val="00046018"/>
    <w:rsid w:val="0004620F"/>
    <w:rsid w:val="0004645F"/>
    <w:rsid w:val="000464C5"/>
    <w:rsid w:val="00046555"/>
    <w:rsid w:val="00046668"/>
    <w:rsid w:val="00047258"/>
    <w:rsid w:val="00047304"/>
    <w:rsid w:val="00050F03"/>
    <w:rsid w:val="00051360"/>
    <w:rsid w:val="00051640"/>
    <w:rsid w:val="000519BB"/>
    <w:rsid w:val="00054679"/>
    <w:rsid w:val="000546D0"/>
    <w:rsid w:val="00054E32"/>
    <w:rsid w:val="00055065"/>
    <w:rsid w:val="00055571"/>
    <w:rsid w:val="00055AB8"/>
    <w:rsid w:val="00055C06"/>
    <w:rsid w:val="00056B9B"/>
    <w:rsid w:val="00057207"/>
    <w:rsid w:val="00057486"/>
    <w:rsid w:val="00057B2F"/>
    <w:rsid w:val="00060466"/>
    <w:rsid w:val="0006273F"/>
    <w:rsid w:val="0006306C"/>
    <w:rsid w:val="00063753"/>
    <w:rsid w:val="0006452B"/>
    <w:rsid w:val="0006488E"/>
    <w:rsid w:val="000652D3"/>
    <w:rsid w:val="00065328"/>
    <w:rsid w:val="00065D09"/>
    <w:rsid w:val="00066300"/>
    <w:rsid w:val="00066A13"/>
    <w:rsid w:val="00066DCD"/>
    <w:rsid w:val="00066FDA"/>
    <w:rsid w:val="000678F1"/>
    <w:rsid w:val="00067FD8"/>
    <w:rsid w:val="00070582"/>
    <w:rsid w:val="00070DC4"/>
    <w:rsid w:val="00071B82"/>
    <w:rsid w:val="00071BB5"/>
    <w:rsid w:val="00071EFA"/>
    <w:rsid w:val="000731FE"/>
    <w:rsid w:val="00073222"/>
    <w:rsid w:val="0007329B"/>
    <w:rsid w:val="00073A81"/>
    <w:rsid w:val="00073B0B"/>
    <w:rsid w:val="00074C4F"/>
    <w:rsid w:val="000752F0"/>
    <w:rsid w:val="0007542F"/>
    <w:rsid w:val="00075767"/>
    <w:rsid w:val="0007580C"/>
    <w:rsid w:val="000773B6"/>
    <w:rsid w:val="00080336"/>
    <w:rsid w:val="00081BF4"/>
    <w:rsid w:val="00082096"/>
    <w:rsid w:val="000821FF"/>
    <w:rsid w:val="00082221"/>
    <w:rsid w:val="00082474"/>
    <w:rsid w:val="00082574"/>
    <w:rsid w:val="0008258C"/>
    <w:rsid w:val="000825FB"/>
    <w:rsid w:val="0008351B"/>
    <w:rsid w:val="00084930"/>
    <w:rsid w:val="00085418"/>
    <w:rsid w:val="00085846"/>
    <w:rsid w:val="0008588B"/>
    <w:rsid w:val="000858E3"/>
    <w:rsid w:val="000873C6"/>
    <w:rsid w:val="00087788"/>
    <w:rsid w:val="0008793E"/>
    <w:rsid w:val="0008796E"/>
    <w:rsid w:val="00087E82"/>
    <w:rsid w:val="00090350"/>
    <w:rsid w:val="000909F1"/>
    <w:rsid w:val="00091F21"/>
    <w:rsid w:val="00092500"/>
    <w:rsid w:val="00093149"/>
    <w:rsid w:val="00093935"/>
    <w:rsid w:val="000943FE"/>
    <w:rsid w:val="00094EAA"/>
    <w:rsid w:val="00094F53"/>
    <w:rsid w:val="000951CC"/>
    <w:rsid w:val="00095351"/>
    <w:rsid w:val="000953F1"/>
    <w:rsid w:val="000953FC"/>
    <w:rsid w:val="0009541A"/>
    <w:rsid w:val="000965A8"/>
    <w:rsid w:val="0009676D"/>
    <w:rsid w:val="00097D20"/>
    <w:rsid w:val="000A0483"/>
    <w:rsid w:val="000A04F1"/>
    <w:rsid w:val="000A12DB"/>
    <w:rsid w:val="000A1C5A"/>
    <w:rsid w:val="000A2199"/>
    <w:rsid w:val="000A238D"/>
    <w:rsid w:val="000A3564"/>
    <w:rsid w:val="000A3E01"/>
    <w:rsid w:val="000A400A"/>
    <w:rsid w:val="000A4143"/>
    <w:rsid w:val="000A44CC"/>
    <w:rsid w:val="000A4D17"/>
    <w:rsid w:val="000A4F46"/>
    <w:rsid w:val="000A615F"/>
    <w:rsid w:val="000A63CD"/>
    <w:rsid w:val="000A67AE"/>
    <w:rsid w:val="000A6B6B"/>
    <w:rsid w:val="000A6E43"/>
    <w:rsid w:val="000A6FE7"/>
    <w:rsid w:val="000A7344"/>
    <w:rsid w:val="000A73E6"/>
    <w:rsid w:val="000B0B39"/>
    <w:rsid w:val="000B126D"/>
    <w:rsid w:val="000B1478"/>
    <w:rsid w:val="000B1534"/>
    <w:rsid w:val="000B1D9D"/>
    <w:rsid w:val="000B21E7"/>
    <w:rsid w:val="000B2ED4"/>
    <w:rsid w:val="000B3778"/>
    <w:rsid w:val="000B414E"/>
    <w:rsid w:val="000B5907"/>
    <w:rsid w:val="000B5C68"/>
    <w:rsid w:val="000B5E4A"/>
    <w:rsid w:val="000B64F4"/>
    <w:rsid w:val="000B696A"/>
    <w:rsid w:val="000B7477"/>
    <w:rsid w:val="000B74A5"/>
    <w:rsid w:val="000B7C6B"/>
    <w:rsid w:val="000C1CCD"/>
    <w:rsid w:val="000C3AED"/>
    <w:rsid w:val="000C3E68"/>
    <w:rsid w:val="000C432C"/>
    <w:rsid w:val="000C44C7"/>
    <w:rsid w:val="000C6297"/>
    <w:rsid w:val="000C6840"/>
    <w:rsid w:val="000C73FA"/>
    <w:rsid w:val="000C7DC4"/>
    <w:rsid w:val="000D15BA"/>
    <w:rsid w:val="000D1B30"/>
    <w:rsid w:val="000D1C50"/>
    <w:rsid w:val="000D26C4"/>
    <w:rsid w:val="000D2B04"/>
    <w:rsid w:val="000D46B8"/>
    <w:rsid w:val="000D483F"/>
    <w:rsid w:val="000D5B38"/>
    <w:rsid w:val="000D6151"/>
    <w:rsid w:val="000D63E7"/>
    <w:rsid w:val="000D6CD8"/>
    <w:rsid w:val="000D7614"/>
    <w:rsid w:val="000D7C7D"/>
    <w:rsid w:val="000E0694"/>
    <w:rsid w:val="000E07D4"/>
    <w:rsid w:val="000E1890"/>
    <w:rsid w:val="000E1B6B"/>
    <w:rsid w:val="000E235A"/>
    <w:rsid w:val="000E2C74"/>
    <w:rsid w:val="000E3592"/>
    <w:rsid w:val="000E4141"/>
    <w:rsid w:val="000E444A"/>
    <w:rsid w:val="000E50F0"/>
    <w:rsid w:val="000E5883"/>
    <w:rsid w:val="000E64E9"/>
    <w:rsid w:val="000E677D"/>
    <w:rsid w:val="000E73E0"/>
    <w:rsid w:val="000E7903"/>
    <w:rsid w:val="000E7B10"/>
    <w:rsid w:val="000F0E6D"/>
    <w:rsid w:val="000F10C2"/>
    <w:rsid w:val="000F10F7"/>
    <w:rsid w:val="000F27BA"/>
    <w:rsid w:val="000F2F91"/>
    <w:rsid w:val="000F34E3"/>
    <w:rsid w:val="000F3C0F"/>
    <w:rsid w:val="000F4590"/>
    <w:rsid w:val="000F57BF"/>
    <w:rsid w:val="000F5DCD"/>
    <w:rsid w:val="000F5E07"/>
    <w:rsid w:val="000F5FB1"/>
    <w:rsid w:val="000F650E"/>
    <w:rsid w:val="000F6EF2"/>
    <w:rsid w:val="000F760C"/>
    <w:rsid w:val="00101BA9"/>
    <w:rsid w:val="0010219E"/>
    <w:rsid w:val="001023F5"/>
    <w:rsid w:val="00102578"/>
    <w:rsid w:val="0010271A"/>
    <w:rsid w:val="00102F75"/>
    <w:rsid w:val="00103143"/>
    <w:rsid w:val="001039E6"/>
    <w:rsid w:val="00103F02"/>
    <w:rsid w:val="00104702"/>
    <w:rsid w:val="0010504A"/>
    <w:rsid w:val="00105448"/>
    <w:rsid w:val="00105C9A"/>
    <w:rsid w:val="00106258"/>
    <w:rsid w:val="00106EE9"/>
    <w:rsid w:val="00106FBC"/>
    <w:rsid w:val="0010767D"/>
    <w:rsid w:val="001077C8"/>
    <w:rsid w:val="00107F35"/>
    <w:rsid w:val="001113E8"/>
    <w:rsid w:val="00111870"/>
    <w:rsid w:val="00111EC9"/>
    <w:rsid w:val="00111F3C"/>
    <w:rsid w:val="001123DB"/>
    <w:rsid w:val="0011253F"/>
    <w:rsid w:val="001155F7"/>
    <w:rsid w:val="00115E01"/>
    <w:rsid w:val="00115E5C"/>
    <w:rsid w:val="001162C9"/>
    <w:rsid w:val="00116454"/>
    <w:rsid w:val="00117726"/>
    <w:rsid w:val="0012140C"/>
    <w:rsid w:val="00121783"/>
    <w:rsid w:val="0012183F"/>
    <w:rsid w:val="00121B1F"/>
    <w:rsid w:val="001220E5"/>
    <w:rsid w:val="00122EE5"/>
    <w:rsid w:val="0012331D"/>
    <w:rsid w:val="00124148"/>
    <w:rsid w:val="001245AC"/>
    <w:rsid w:val="00124A4F"/>
    <w:rsid w:val="001256BE"/>
    <w:rsid w:val="00125B4E"/>
    <w:rsid w:val="00127204"/>
    <w:rsid w:val="00127E89"/>
    <w:rsid w:val="00130678"/>
    <w:rsid w:val="00132460"/>
    <w:rsid w:val="00132648"/>
    <w:rsid w:val="00132B41"/>
    <w:rsid w:val="00132F96"/>
    <w:rsid w:val="001330F6"/>
    <w:rsid w:val="00133408"/>
    <w:rsid w:val="0013340F"/>
    <w:rsid w:val="001346DE"/>
    <w:rsid w:val="00134BFD"/>
    <w:rsid w:val="00134C82"/>
    <w:rsid w:val="00134CA3"/>
    <w:rsid w:val="00135319"/>
    <w:rsid w:val="001355E3"/>
    <w:rsid w:val="00135850"/>
    <w:rsid w:val="00135AFE"/>
    <w:rsid w:val="00135F15"/>
    <w:rsid w:val="00136114"/>
    <w:rsid w:val="00137825"/>
    <w:rsid w:val="001379D5"/>
    <w:rsid w:val="00137CE3"/>
    <w:rsid w:val="001401E2"/>
    <w:rsid w:val="0014021A"/>
    <w:rsid w:val="001403E6"/>
    <w:rsid w:val="00140C1C"/>
    <w:rsid w:val="00141686"/>
    <w:rsid w:val="001417B6"/>
    <w:rsid w:val="00142344"/>
    <w:rsid w:val="00142F5A"/>
    <w:rsid w:val="00143075"/>
    <w:rsid w:val="00143272"/>
    <w:rsid w:val="00143E82"/>
    <w:rsid w:val="00144486"/>
    <w:rsid w:val="001446F4"/>
    <w:rsid w:val="00144A5B"/>
    <w:rsid w:val="00145C8D"/>
    <w:rsid w:val="00146AA6"/>
    <w:rsid w:val="00147333"/>
    <w:rsid w:val="00147BB5"/>
    <w:rsid w:val="00147E95"/>
    <w:rsid w:val="001518D9"/>
    <w:rsid w:val="00152BA2"/>
    <w:rsid w:val="00152D40"/>
    <w:rsid w:val="001531B7"/>
    <w:rsid w:val="001545C5"/>
    <w:rsid w:val="001545F1"/>
    <w:rsid w:val="0015469A"/>
    <w:rsid w:val="00154D9F"/>
    <w:rsid w:val="00155A74"/>
    <w:rsid w:val="00155D5F"/>
    <w:rsid w:val="001567EA"/>
    <w:rsid w:val="0015712C"/>
    <w:rsid w:val="0015719B"/>
    <w:rsid w:val="001579C0"/>
    <w:rsid w:val="00157B27"/>
    <w:rsid w:val="00160647"/>
    <w:rsid w:val="001607B2"/>
    <w:rsid w:val="001619FA"/>
    <w:rsid w:val="001621FF"/>
    <w:rsid w:val="001622F3"/>
    <w:rsid w:val="00163D39"/>
    <w:rsid w:val="00164446"/>
    <w:rsid w:val="00164725"/>
    <w:rsid w:val="0016484E"/>
    <w:rsid w:val="00164DB1"/>
    <w:rsid w:val="00165889"/>
    <w:rsid w:val="001660B8"/>
    <w:rsid w:val="0016644D"/>
    <w:rsid w:val="00166E1B"/>
    <w:rsid w:val="00166FB1"/>
    <w:rsid w:val="00167733"/>
    <w:rsid w:val="001702E0"/>
    <w:rsid w:val="00170338"/>
    <w:rsid w:val="001707C5"/>
    <w:rsid w:val="001713E0"/>
    <w:rsid w:val="001750C0"/>
    <w:rsid w:val="00176BFF"/>
    <w:rsid w:val="00176C04"/>
    <w:rsid w:val="001773B6"/>
    <w:rsid w:val="00177483"/>
    <w:rsid w:val="00181237"/>
    <w:rsid w:val="00182289"/>
    <w:rsid w:val="001827EC"/>
    <w:rsid w:val="00182CDB"/>
    <w:rsid w:val="0018372D"/>
    <w:rsid w:val="00183E26"/>
    <w:rsid w:val="0018484E"/>
    <w:rsid w:val="00184DDA"/>
    <w:rsid w:val="001854F8"/>
    <w:rsid w:val="0018568D"/>
    <w:rsid w:val="0018599C"/>
    <w:rsid w:val="001862B3"/>
    <w:rsid w:val="00186A44"/>
    <w:rsid w:val="001902BB"/>
    <w:rsid w:val="00190F3A"/>
    <w:rsid w:val="00190F94"/>
    <w:rsid w:val="00192482"/>
    <w:rsid w:val="00193867"/>
    <w:rsid w:val="00193901"/>
    <w:rsid w:val="001940A6"/>
    <w:rsid w:val="0019494C"/>
    <w:rsid w:val="00195146"/>
    <w:rsid w:val="00195837"/>
    <w:rsid w:val="0019669E"/>
    <w:rsid w:val="0019747C"/>
    <w:rsid w:val="001A0839"/>
    <w:rsid w:val="001A0FF4"/>
    <w:rsid w:val="001A1BD9"/>
    <w:rsid w:val="001A1F31"/>
    <w:rsid w:val="001A2708"/>
    <w:rsid w:val="001A3960"/>
    <w:rsid w:val="001A651F"/>
    <w:rsid w:val="001A6B2B"/>
    <w:rsid w:val="001A6BC7"/>
    <w:rsid w:val="001A71F8"/>
    <w:rsid w:val="001A7436"/>
    <w:rsid w:val="001A7F84"/>
    <w:rsid w:val="001B09CD"/>
    <w:rsid w:val="001B1526"/>
    <w:rsid w:val="001B2A56"/>
    <w:rsid w:val="001B2D41"/>
    <w:rsid w:val="001B32AD"/>
    <w:rsid w:val="001B3310"/>
    <w:rsid w:val="001B3573"/>
    <w:rsid w:val="001B3962"/>
    <w:rsid w:val="001B3C20"/>
    <w:rsid w:val="001B3D47"/>
    <w:rsid w:val="001B607C"/>
    <w:rsid w:val="001B6917"/>
    <w:rsid w:val="001B7104"/>
    <w:rsid w:val="001B74CF"/>
    <w:rsid w:val="001B7C7E"/>
    <w:rsid w:val="001C0440"/>
    <w:rsid w:val="001C2A60"/>
    <w:rsid w:val="001C2AA6"/>
    <w:rsid w:val="001C2D0E"/>
    <w:rsid w:val="001C3AD8"/>
    <w:rsid w:val="001C3CA4"/>
    <w:rsid w:val="001C4288"/>
    <w:rsid w:val="001C4CBF"/>
    <w:rsid w:val="001C4FBF"/>
    <w:rsid w:val="001C53D6"/>
    <w:rsid w:val="001C598F"/>
    <w:rsid w:val="001C5E89"/>
    <w:rsid w:val="001C66BA"/>
    <w:rsid w:val="001C68E6"/>
    <w:rsid w:val="001C6CF2"/>
    <w:rsid w:val="001C6E63"/>
    <w:rsid w:val="001C7749"/>
    <w:rsid w:val="001D03AC"/>
    <w:rsid w:val="001D0437"/>
    <w:rsid w:val="001D0893"/>
    <w:rsid w:val="001D0C98"/>
    <w:rsid w:val="001D0DE1"/>
    <w:rsid w:val="001D15D3"/>
    <w:rsid w:val="001D1B59"/>
    <w:rsid w:val="001D20B0"/>
    <w:rsid w:val="001D27D2"/>
    <w:rsid w:val="001D2DF3"/>
    <w:rsid w:val="001D4D8C"/>
    <w:rsid w:val="001D5FE9"/>
    <w:rsid w:val="001D6109"/>
    <w:rsid w:val="001D67D0"/>
    <w:rsid w:val="001E1037"/>
    <w:rsid w:val="001E1070"/>
    <w:rsid w:val="001E119D"/>
    <w:rsid w:val="001E1A36"/>
    <w:rsid w:val="001E1DA3"/>
    <w:rsid w:val="001E1FCD"/>
    <w:rsid w:val="001E27DE"/>
    <w:rsid w:val="001E296D"/>
    <w:rsid w:val="001E2DFB"/>
    <w:rsid w:val="001E515F"/>
    <w:rsid w:val="001E527F"/>
    <w:rsid w:val="001E64F8"/>
    <w:rsid w:val="001E6584"/>
    <w:rsid w:val="001E7228"/>
    <w:rsid w:val="001E7394"/>
    <w:rsid w:val="001E7E30"/>
    <w:rsid w:val="001E7F73"/>
    <w:rsid w:val="001F060C"/>
    <w:rsid w:val="001F0B3B"/>
    <w:rsid w:val="001F1140"/>
    <w:rsid w:val="001F2CA2"/>
    <w:rsid w:val="001F3182"/>
    <w:rsid w:val="001F39A0"/>
    <w:rsid w:val="001F39ED"/>
    <w:rsid w:val="001F3B15"/>
    <w:rsid w:val="001F4573"/>
    <w:rsid w:val="001F4706"/>
    <w:rsid w:val="001F4F41"/>
    <w:rsid w:val="001F57AD"/>
    <w:rsid w:val="001F6E03"/>
    <w:rsid w:val="001F7139"/>
    <w:rsid w:val="001F7E13"/>
    <w:rsid w:val="00200234"/>
    <w:rsid w:val="0020043B"/>
    <w:rsid w:val="0020065C"/>
    <w:rsid w:val="002015E0"/>
    <w:rsid w:val="002016D8"/>
    <w:rsid w:val="00201830"/>
    <w:rsid w:val="00201A16"/>
    <w:rsid w:val="00204D16"/>
    <w:rsid w:val="0020688C"/>
    <w:rsid w:val="00210439"/>
    <w:rsid w:val="00210A31"/>
    <w:rsid w:val="00211465"/>
    <w:rsid w:val="002127C7"/>
    <w:rsid w:val="00213B9E"/>
    <w:rsid w:val="0021405F"/>
    <w:rsid w:val="002150D5"/>
    <w:rsid w:val="00216929"/>
    <w:rsid w:val="00216B73"/>
    <w:rsid w:val="002172FC"/>
    <w:rsid w:val="002173BD"/>
    <w:rsid w:val="00217492"/>
    <w:rsid w:val="0022054D"/>
    <w:rsid w:val="002206AD"/>
    <w:rsid w:val="00220803"/>
    <w:rsid w:val="002210CA"/>
    <w:rsid w:val="002218D1"/>
    <w:rsid w:val="002218F0"/>
    <w:rsid w:val="002219C4"/>
    <w:rsid w:val="00222562"/>
    <w:rsid w:val="00222808"/>
    <w:rsid w:val="0022286A"/>
    <w:rsid w:val="00222A16"/>
    <w:rsid w:val="00223222"/>
    <w:rsid w:val="00223C99"/>
    <w:rsid w:val="00223FAD"/>
    <w:rsid w:val="002243BF"/>
    <w:rsid w:val="00224816"/>
    <w:rsid w:val="0022549D"/>
    <w:rsid w:val="00226253"/>
    <w:rsid w:val="00226301"/>
    <w:rsid w:val="002268F4"/>
    <w:rsid w:val="002275C1"/>
    <w:rsid w:val="00227941"/>
    <w:rsid w:val="00227F86"/>
    <w:rsid w:val="00230EC8"/>
    <w:rsid w:val="0023191B"/>
    <w:rsid w:val="0023241E"/>
    <w:rsid w:val="002337FB"/>
    <w:rsid w:val="00234515"/>
    <w:rsid w:val="0023513E"/>
    <w:rsid w:val="00235505"/>
    <w:rsid w:val="00236BFF"/>
    <w:rsid w:val="00237F9A"/>
    <w:rsid w:val="00240067"/>
    <w:rsid w:val="00240D19"/>
    <w:rsid w:val="0024106F"/>
    <w:rsid w:val="002410F1"/>
    <w:rsid w:val="0024110F"/>
    <w:rsid w:val="00241324"/>
    <w:rsid w:val="0024199B"/>
    <w:rsid w:val="00241A86"/>
    <w:rsid w:val="002428AD"/>
    <w:rsid w:val="00243B93"/>
    <w:rsid w:val="002443A9"/>
    <w:rsid w:val="0024468A"/>
    <w:rsid w:val="00244EE2"/>
    <w:rsid w:val="002450F5"/>
    <w:rsid w:val="002451C5"/>
    <w:rsid w:val="002462BC"/>
    <w:rsid w:val="0024644C"/>
    <w:rsid w:val="0024657A"/>
    <w:rsid w:val="00246687"/>
    <w:rsid w:val="00246AD2"/>
    <w:rsid w:val="00246F9B"/>
    <w:rsid w:val="00247A24"/>
    <w:rsid w:val="00247C16"/>
    <w:rsid w:val="00247E21"/>
    <w:rsid w:val="002502C9"/>
    <w:rsid w:val="00250799"/>
    <w:rsid w:val="00251073"/>
    <w:rsid w:val="00251192"/>
    <w:rsid w:val="00251E84"/>
    <w:rsid w:val="00252433"/>
    <w:rsid w:val="002527D3"/>
    <w:rsid w:val="00255E27"/>
    <w:rsid w:val="0025630D"/>
    <w:rsid w:val="002563E8"/>
    <w:rsid w:val="0026048B"/>
    <w:rsid w:val="00261313"/>
    <w:rsid w:val="0026131D"/>
    <w:rsid w:val="00261FB4"/>
    <w:rsid w:val="00262A0B"/>
    <w:rsid w:val="00262C01"/>
    <w:rsid w:val="00262CDF"/>
    <w:rsid w:val="00263AAE"/>
    <w:rsid w:val="00264206"/>
    <w:rsid w:val="00264DBA"/>
    <w:rsid w:val="00264F0A"/>
    <w:rsid w:val="002658C3"/>
    <w:rsid w:val="00266F85"/>
    <w:rsid w:val="00267195"/>
    <w:rsid w:val="00272498"/>
    <w:rsid w:val="00272FEC"/>
    <w:rsid w:val="00274469"/>
    <w:rsid w:val="00274B80"/>
    <w:rsid w:val="00274BA8"/>
    <w:rsid w:val="002758EE"/>
    <w:rsid w:val="002767F4"/>
    <w:rsid w:val="002768B7"/>
    <w:rsid w:val="00277FDA"/>
    <w:rsid w:val="00280411"/>
    <w:rsid w:val="00280B1A"/>
    <w:rsid w:val="00281671"/>
    <w:rsid w:val="00281C05"/>
    <w:rsid w:val="0028219D"/>
    <w:rsid w:val="002828F7"/>
    <w:rsid w:val="002830DE"/>
    <w:rsid w:val="002831E0"/>
    <w:rsid w:val="00283544"/>
    <w:rsid w:val="00283BE7"/>
    <w:rsid w:val="00283FD0"/>
    <w:rsid w:val="002841ED"/>
    <w:rsid w:val="00284336"/>
    <w:rsid w:val="002849A0"/>
    <w:rsid w:val="00285039"/>
    <w:rsid w:val="00285089"/>
    <w:rsid w:val="00285618"/>
    <w:rsid w:val="002858B7"/>
    <w:rsid w:val="00285E3D"/>
    <w:rsid w:val="00285FEC"/>
    <w:rsid w:val="00286568"/>
    <w:rsid w:val="00287982"/>
    <w:rsid w:val="00287C04"/>
    <w:rsid w:val="00287CFD"/>
    <w:rsid w:val="0029041B"/>
    <w:rsid w:val="002904B1"/>
    <w:rsid w:val="00290A0C"/>
    <w:rsid w:val="00291172"/>
    <w:rsid w:val="00291680"/>
    <w:rsid w:val="002918B7"/>
    <w:rsid w:val="00292539"/>
    <w:rsid w:val="00292576"/>
    <w:rsid w:val="0029273C"/>
    <w:rsid w:val="002935E6"/>
    <w:rsid w:val="00293789"/>
    <w:rsid w:val="002937A6"/>
    <w:rsid w:val="00294051"/>
    <w:rsid w:val="00294EF4"/>
    <w:rsid w:val="0029536F"/>
    <w:rsid w:val="00296172"/>
    <w:rsid w:val="00296F5F"/>
    <w:rsid w:val="00297EA7"/>
    <w:rsid w:val="002A02F4"/>
    <w:rsid w:val="002A0493"/>
    <w:rsid w:val="002A0EC5"/>
    <w:rsid w:val="002A0ED3"/>
    <w:rsid w:val="002A31D1"/>
    <w:rsid w:val="002A3684"/>
    <w:rsid w:val="002A3A97"/>
    <w:rsid w:val="002A408E"/>
    <w:rsid w:val="002A43C8"/>
    <w:rsid w:val="002A45CF"/>
    <w:rsid w:val="002A46F7"/>
    <w:rsid w:val="002B062E"/>
    <w:rsid w:val="002B0D90"/>
    <w:rsid w:val="002B0E87"/>
    <w:rsid w:val="002B1256"/>
    <w:rsid w:val="002B140D"/>
    <w:rsid w:val="002B162E"/>
    <w:rsid w:val="002B1CB4"/>
    <w:rsid w:val="002B1D49"/>
    <w:rsid w:val="002B2358"/>
    <w:rsid w:val="002B2365"/>
    <w:rsid w:val="002B241E"/>
    <w:rsid w:val="002B3966"/>
    <w:rsid w:val="002B43A0"/>
    <w:rsid w:val="002B46F6"/>
    <w:rsid w:val="002B48C9"/>
    <w:rsid w:val="002B5295"/>
    <w:rsid w:val="002B5B59"/>
    <w:rsid w:val="002B67E4"/>
    <w:rsid w:val="002B6BDE"/>
    <w:rsid w:val="002B7593"/>
    <w:rsid w:val="002B7ECF"/>
    <w:rsid w:val="002B7FC6"/>
    <w:rsid w:val="002C13E0"/>
    <w:rsid w:val="002C1EF0"/>
    <w:rsid w:val="002C29C8"/>
    <w:rsid w:val="002C341D"/>
    <w:rsid w:val="002C3562"/>
    <w:rsid w:val="002C3C5B"/>
    <w:rsid w:val="002C3E8A"/>
    <w:rsid w:val="002C5831"/>
    <w:rsid w:val="002C5E13"/>
    <w:rsid w:val="002C5E4F"/>
    <w:rsid w:val="002C7795"/>
    <w:rsid w:val="002D0617"/>
    <w:rsid w:val="002D065B"/>
    <w:rsid w:val="002D0991"/>
    <w:rsid w:val="002D0A3F"/>
    <w:rsid w:val="002D13BA"/>
    <w:rsid w:val="002D21DE"/>
    <w:rsid w:val="002D2268"/>
    <w:rsid w:val="002D4328"/>
    <w:rsid w:val="002D4635"/>
    <w:rsid w:val="002D4999"/>
    <w:rsid w:val="002D50CD"/>
    <w:rsid w:val="002D5D32"/>
    <w:rsid w:val="002D60CA"/>
    <w:rsid w:val="002D6F10"/>
    <w:rsid w:val="002D7372"/>
    <w:rsid w:val="002D73F4"/>
    <w:rsid w:val="002D7480"/>
    <w:rsid w:val="002E074C"/>
    <w:rsid w:val="002E0755"/>
    <w:rsid w:val="002E092D"/>
    <w:rsid w:val="002E150D"/>
    <w:rsid w:val="002E164A"/>
    <w:rsid w:val="002E1905"/>
    <w:rsid w:val="002E2E78"/>
    <w:rsid w:val="002E3613"/>
    <w:rsid w:val="002E43EA"/>
    <w:rsid w:val="002E4610"/>
    <w:rsid w:val="002E5879"/>
    <w:rsid w:val="002E5ADC"/>
    <w:rsid w:val="002E7519"/>
    <w:rsid w:val="002E7CF3"/>
    <w:rsid w:val="002E7E84"/>
    <w:rsid w:val="002F00EA"/>
    <w:rsid w:val="002F04E8"/>
    <w:rsid w:val="002F0ECB"/>
    <w:rsid w:val="002F26B6"/>
    <w:rsid w:val="002F2D98"/>
    <w:rsid w:val="002F3380"/>
    <w:rsid w:val="002F3A1E"/>
    <w:rsid w:val="002F40FD"/>
    <w:rsid w:val="002F44FA"/>
    <w:rsid w:val="002F4EAD"/>
    <w:rsid w:val="002F5C8E"/>
    <w:rsid w:val="002F62FD"/>
    <w:rsid w:val="002F6AF9"/>
    <w:rsid w:val="002F6C9E"/>
    <w:rsid w:val="002F7657"/>
    <w:rsid w:val="002F7F66"/>
    <w:rsid w:val="00300AD0"/>
    <w:rsid w:val="00300D36"/>
    <w:rsid w:val="00300EB2"/>
    <w:rsid w:val="0030231F"/>
    <w:rsid w:val="0030266B"/>
    <w:rsid w:val="00302BCD"/>
    <w:rsid w:val="00303000"/>
    <w:rsid w:val="0030439C"/>
    <w:rsid w:val="00305820"/>
    <w:rsid w:val="00305946"/>
    <w:rsid w:val="00305EA1"/>
    <w:rsid w:val="003060CD"/>
    <w:rsid w:val="00306C9B"/>
    <w:rsid w:val="00307873"/>
    <w:rsid w:val="00307A8F"/>
    <w:rsid w:val="00310248"/>
    <w:rsid w:val="00310275"/>
    <w:rsid w:val="0031030C"/>
    <w:rsid w:val="0031046C"/>
    <w:rsid w:val="003107B9"/>
    <w:rsid w:val="00310FAD"/>
    <w:rsid w:val="003112F8"/>
    <w:rsid w:val="003118E2"/>
    <w:rsid w:val="003119CD"/>
    <w:rsid w:val="00311F5C"/>
    <w:rsid w:val="00311F82"/>
    <w:rsid w:val="0031342B"/>
    <w:rsid w:val="003136F1"/>
    <w:rsid w:val="003137F5"/>
    <w:rsid w:val="00313C17"/>
    <w:rsid w:val="00314BC3"/>
    <w:rsid w:val="00314E75"/>
    <w:rsid w:val="00314FCD"/>
    <w:rsid w:val="003166DB"/>
    <w:rsid w:val="0031679B"/>
    <w:rsid w:val="003175E9"/>
    <w:rsid w:val="00317CDD"/>
    <w:rsid w:val="0032064D"/>
    <w:rsid w:val="0032124E"/>
    <w:rsid w:val="00321C9B"/>
    <w:rsid w:val="00321F91"/>
    <w:rsid w:val="00323728"/>
    <w:rsid w:val="00323BF9"/>
    <w:rsid w:val="00323CF7"/>
    <w:rsid w:val="0032431D"/>
    <w:rsid w:val="003243EB"/>
    <w:rsid w:val="00324B05"/>
    <w:rsid w:val="00324CD2"/>
    <w:rsid w:val="00325E15"/>
    <w:rsid w:val="00326639"/>
    <w:rsid w:val="00327697"/>
    <w:rsid w:val="00327767"/>
    <w:rsid w:val="003312BC"/>
    <w:rsid w:val="00332106"/>
    <w:rsid w:val="00332C94"/>
    <w:rsid w:val="00332E2E"/>
    <w:rsid w:val="003336CE"/>
    <w:rsid w:val="0033445E"/>
    <w:rsid w:val="0033529E"/>
    <w:rsid w:val="00335314"/>
    <w:rsid w:val="00336150"/>
    <w:rsid w:val="00336C6D"/>
    <w:rsid w:val="00337704"/>
    <w:rsid w:val="00337884"/>
    <w:rsid w:val="00337951"/>
    <w:rsid w:val="00337F11"/>
    <w:rsid w:val="003402D6"/>
    <w:rsid w:val="003405D0"/>
    <w:rsid w:val="0034087F"/>
    <w:rsid w:val="00340CF6"/>
    <w:rsid w:val="00341021"/>
    <w:rsid w:val="0034246B"/>
    <w:rsid w:val="00343714"/>
    <w:rsid w:val="003437EA"/>
    <w:rsid w:val="00345FFB"/>
    <w:rsid w:val="003469C6"/>
    <w:rsid w:val="00346FD5"/>
    <w:rsid w:val="003478DD"/>
    <w:rsid w:val="003500EB"/>
    <w:rsid w:val="00350422"/>
    <w:rsid w:val="0035069E"/>
    <w:rsid w:val="00350CCE"/>
    <w:rsid w:val="00350F41"/>
    <w:rsid w:val="00350FAB"/>
    <w:rsid w:val="003513D2"/>
    <w:rsid w:val="00351DFD"/>
    <w:rsid w:val="00352440"/>
    <w:rsid w:val="0035246B"/>
    <w:rsid w:val="003524B6"/>
    <w:rsid w:val="00352504"/>
    <w:rsid w:val="00352FE2"/>
    <w:rsid w:val="0035331A"/>
    <w:rsid w:val="0035347C"/>
    <w:rsid w:val="00353C80"/>
    <w:rsid w:val="00354AC5"/>
    <w:rsid w:val="00354AF9"/>
    <w:rsid w:val="00355898"/>
    <w:rsid w:val="00355A75"/>
    <w:rsid w:val="00355D33"/>
    <w:rsid w:val="0035623E"/>
    <w:rsid w:val="00356613"/>
    <w:rsid w:val="0035683D"/>
    <w:rsid w:val="0035787D"/>
    <w:rsid w:val="00357A4C"/>
    <w:rsid w:val="003602FC"/>
    <w:rsid w:val="003604B5"/>
    <w:rsid w:val="00360605"/>
    <w:rsid w:val="00360AB2"/>
    <w:rsid w:val="003614B4"/>
    <w:rsid w:val="00362FB2"/>
    <w:rsid w:val="00363336"/>
    <w:rsid w:val="00363CA5"/>
    <w:rsid w:val="00363F2F"/>
    <w:rsid w:val="003650E8"/>
    <w:rsid w:val="00365114"/>
    <w:rsid w:val="00365AE6"/>
    <w:rsid w:val="00367B24"/>
    <w:rsid w:val="00370CC4"/>
    <w:rsid w:val="00370CEA"/>
    <w:rsid w:val="00370E06"/>
    <w:rsid w:val="00370F28"/>
    <w:rsid w:val="00371831"/>
    <w:rsid w:val="00371D33"/>
    <w:rsid w:val="003729CA"/>
    <w:rsid w:val="00372D30"/>
    <w:rsid w:val="003732EC"/>
    <w:rsid w:val="003737E5"/>
    <w:rsid w:val="00373A08"/>
    <w:rsid w:val="00373F42"/>
    <w:rsid w:val="003741C9"/>
    <w:rsid w:val="00375218"/>
    <w:rsid w:val="00375510"/>
    <w:rsid w:val="00375A0A"/>
    <w:rsid w:val="00376C8C"/>
    <w:rsid w:val="00376DEF"/>
    <w:rsid w:val="003777E9"/>
    <w:rsid w:val="003801E6"/>
    <w:rsid w:val="003807C4"/>
    <w:rsid w:val="0038135D"/>
    <w:rsid w:val="003819B8"/>
    <w:rsid w:val="003825A4"/>
    <w:rsid w:val="0038266C"/>
    <w:rsid w:val="00382B67"/>
    <w:rsid w:val="00382C7D"/>
    <w:rsid w:val="00382D9E"/>
    <w:rsid w:val="00383CDA"/>
    <w:rsid w:val="00383DAB"/>
    <w:rsid w:val="00383DFF"/>
    <w:rsid w:val="003845A7"/>
    <w:rsid w:val="003848DE"/>
    <w:rsid w:val="003857CA"/>
    <w:rsid w:val="00385E4C"/>
    <w:rsid w:val="00386316"/>
    <w:rsid w:val="003863AB"/>
    <w:rsid w:val="0038697C"/>
    <w:rsid w:val="00387C90"/>
    <w:rsid w:val="00390D6D"/>
    <w:rsid w:val="00390F4E"/>
    <w:rsid w:val="00392E05"/>
    <w:rsid w:val="00393284"/>
    <w:rsid w:val="0039333A"/>
    <w:rsid w:val="00393602"/>
    <w:rsid w:val="003936FC"/>
    <w:rsid w:val="00393DC6"/>
    <w:rsid w:val="00394403"/>
    <w:rsid w:val="0039614F"/>
    <w:rsid w:val="00396BE0"/>
    <w:rsid w:val="00396CFA"/>
    <w:rsid w:val="003A04C7"/>
    <w:rsid w:val="003A0564"/>
    <w:rsid w:val="003A07D1"/>
    <w:rsid w:val="003A0A9B"/>
    <w:rsid w:val="003A13EF"/>
    <w:rsid w:val="003A1961"/>
    <w:rsid w:val="003A1C0C"/>
    <w:rsid w:val="003A293B"/>
    <w:rsid w:val="003A2EF8"/>
    <w:rsid w:val="003A31CD"/>
    <w:rsid w:val="003A3B7D"/>
    <w:rsid w:val="003A40F2"/>
    <w:rsid w:val="003A46C7"/>
    <w:rsid w:val="003A508D"/>
    <w:rsid w:val="003A5475"/>
    <w:rsid w:val="003A65AD"/>
    <w:rsid w:val="003A67CA"/>
    <w:rsid w:val="003A69E9"/>
    <w:rsid w:val="003A76BD"/>
    <w:rsid w:val="003A78E4"/>
    <w:rsid w:val="003A795B"/>
    <w:rsid w:val="003B0288"/>
    <w:rsid w:val="003B02F5"/>
    <w:rsid w:val="003B0A00"/>
    <w:rsid w:val="003B0AC0"/>
    <w:rsid w:val="003B1CD1"/>
    <w:rsid w:val="003B2998"/>
    <w:rsid w:val="003B2F25"/>
    <w:rsid w:val="003B2F2E"/>
    <w:rsid w:val="003B3966"/>
    <w:rsid w:val="003B39A5"/>
    <w:rsid w:val="003B3DBE"/>
    <w:rsid w:val="003B3F4B"/>
    <w:rsid w:val="003B4778"/>
    <w:rsid w:val="003B48B9"/>
    <w:rsid w:val="003B48F2"/>
    <w:rsid w:val="003B5332"/>
    <w:rsid w:val="003B544B"/>
    <w:rsid w:val="003B66CA"/>
    <w:rsid w:val="003B67B0"/>
    <w:rsid w:val="003B7201"/>
    <w:rsid w:val="003B7D34"/>
    <w:rsid w:val="003C14B2"/>
    <w:rsid w:val="003C1AE7"/>
    <w:rsid w:val="003C2331"/>
    <w:rsid w:val="003C25FA"/>
    <w:rsid w:val="003C2CAB"/>
    <w:rsid w:val="003C3405"/>
    <w:rsid w:val="003C3846"/>
    <w:rsid w:val="003C398D"/>
    <w:rsid w:val="003C3D4D"/>
    <w:rsid w:val="003C47B1"/>
    <w:rsid w:val="003C4F3E"/>
    <w:rsid w:val="003C647F"/>
    <w:rsid w:val="003C656F"/>
    <w:rsid w:val="003C6812"/>
    <w:rsid w:val="003C6867"/>
    <w:rsid w:val="003C7D59"/>
    <w:rsid w:val="003D0C4E"/>
    <w:rsid w:val="003D2D15"/>
    <w:rsid w:val="003D3C06"/>
    <w:rsid w:val="003D40A6"/>
    <w:rsid w:val="003D4BF3"/>
    <w:rsid w:val="003D4EAC"/>
    <w:rsid w:val="003D5596"/>
    <w:rsid w:val="003D5D56"/>
    <w:rsid w:val="003D637A"/>
    <w:rsid w:val="003D6F76"/>
    <w:rsid w:val="003D77A9"/>
    <w:rsid w:val="003D79F1"/>
    <w:rsid w:val="003D7EB6"/>
    <w:rsid w:val="003E14E9"/>
    <w:rsid w:val="003E270C"/>
    <w:rsid w:val="003E3422"/>
    <w:rsid w:val="003E34B2"/>
    <w:rsid w:val="003E36A0"/>
    <w:rsid w:val="003E3FAB"/>
    <w:rsid w:val="003E500A"/>
    <w:rsid w:val="003E6819"/>
    <w:rsid w:val="003E6C66"/>
    <w:rsid w:val="003E7942"/>
    <w:rsid w:val="003E7D19"/>
    <w:rsid w:val="003E7D28"/>
    <w:rsid w:val="003E7DB7"/>
    <w:rsid w:val="003F0082"/>
    <w:rsid w:val="003F02AF"/>
    <w:rsid w:val="003F1DBF"/>
    <w:rsid w:val="003F2AD5"/>
    <w:rsid w:val="003F3751"/>
    <w:rsid w:val="003F3878"/>
    <w:rsid w:val="003F3CAB"/>
    <w:rsid w:val="003F3DF7"/>
    <w:rsid w:val="003F46D7"/>
    <w:rsid w:val="003F47EA"/>
    <w:rsid w:val="003F5824"/>
    <w:rsid w:val="003F5DD9"/>
    <w:rsid w:val="003F6B39"/>
    <w:rsid w:val="003F7FA3"/>
    <w:rsid w:val="0040064C"/>
    <w:rsid w:val="00400CE0"/>
    <w:rsid w:val="0040168C"/>
    <w:rsid w:val="00401A63"/>
    <w:rsid w:val="00401FBB"/>
    <w:rsid w:val="00404017"/>
    <w:rsid w:val="0040439E"/>
    <w:rsid w:val="0040490E"/>
    <w:rsid w:val="0040503F"/>
    <w:rsid w:val="00405341"/>
    <w:rsid w:val="00406333"/>
    <w:rsid w:val="00406A97"/>
    <w:rsid w:val="0040704E"/>
    <w:rsid w:val="004072EF"/>
    <w:rsid w:val="0040754A"/>
    <w:rsid w:val="004079AA"/>
    <w:rsid w:val="00407E5F"/>
    <w:rsid w:val="00411E50"/>
    <w:rsid w:val="00412BF1"/>
    <w:rsid w:val="00412CC6"/>
    <w:rsid w:val="00413798"/>
    <w:rsid w:val="00413974"/>
    <w:rsid w:val="00413C6A"/>
    <w:rsid w:val="004148ED"/>
    <w:rsid w:val="004150FF"/>
    <w:rsid w:val="004157D8"/>
    <w:rsid w:val="00415CFE"/>
    <w:rsid w:val="00416462"/>
    <w:rsid w:val="004165F9"/>
    <w:rsid w:val="00416643"/>
    <w:rsid w:val="00416652"/>
    <w:rsid w:val="00416D93"/>
    <w:rsid w:val="00417034"/>
    <w:rsid w:val="00417322"/>
    <w:rsid w:val="00420BB0"/>
    <w:rsid w:val="00421221"/>
    <w:rsid w:val="004218F8"/>
    <w:rsid w:val="004221DE"/>
    <w:rsid w:val="00422FF5"/>
    <w:rsid w:val="004232C1"/>
    <w:rsid w:val="0042335B"/>
    <w:rsid w:val="00424424"/>
    <w:rsid w:val="00425101"/>
    <w:rsid w:val="004253B3"/>
    <w:rsid w:val="00425520"/>
    <w:rsid w:val="00425930"/>
    <w:rsid w:val="00425A74"/>
    <w:rsid w:val="00425CEF"/>
    <w:rsid w:val="00426538"/>
    <w:rsid w:val="00427F7F"/>
    <w:rsid w:val="004305D4"/>
    <w:rsid w:val="00430732"/>
    <w:rsid w:val="004311FA"/>
    <w:rsid w:val="00431210"/>
    <w:rsid w:val="00431D35"/>
    <w:rsid w:val="00431DE5"/>
    <w:rsid w:val="004328E3"/>
    <w:rsid w:val="004336DF"/>
    <w:rsid w:val="004346A2"/>
    <w:rsid w:val="00434A84"/>
    <w:rsid w:val="00434E95"/>
    <w:rsid w:val="0043527D"/>
    <w:rsid w:val="004357C4"/>
    <w:rsid w:val="004364D8"/>
    <w:rsid w:val="00436893"/>
    <w:rsid w:val="00436C5B"/>
    <w:rsid w:val="00436CED"/>
    <w:rsid w:val="00437AF5"/>
    <w:rsid w:val="00437E68"/>
    <w:rsid w:val="0044037C"/>
    <w:rsid w:val="00440BAA"/>
    <w:rsid w:val="004418E5"/>
    <w:rsid w:val="00441D10"/>
    <w:rsid w:val="0044292A"/>
    <w:rsid w:val="00442939"/>
    <w:rsid w:val="00442A95"/>
    <w:rsid w:val="00444BE9"/>
    <w:rsid w:val="00444FAE"/>
    <w:rsid w:val="004459BC"/>
    <w:rsid w:val="00445B74"/>
    <w:rsid w:val="00446ACB"/>
    <w:rsid w:val="004473A5"/>
    <w:rsid w:val="004474E1"/>
    <w:rsid w:val="004511E0"/>
    <w:rsid w:val="00451711"/>
    <w:rsid w:val="00451B36"/>
    <w:rsid w:val="004526AB"/>
    <w:rsid w:val="0045288C"/>
    <w:rsid w:val="004540D9"/>
    <w:rsid w:val="004544FA"/>
    <w:rsid w:val="0045461F"/>
    <w:rsid w:val="00454DDB"/>
    <w:rsid w:val="0045543C"/>
    <w:rsid w:val="004562CE"/>
    <w:rsid w:val="004563CE"/>
    <w:rsid w:val="004563CF"/>
    <w:rsid w:val="00456789"/>
    <w:rsid w:val="0045725B"/>
    <w:rsid w:val="00462AA6"/>
    <w:rsid w:val="00462BA5"/>
    <w:rsid w:val="0046320C"/>
    <w:rsid w:val="0046381E"/>
    <w:rsid w:val="004644DF"/>
    <w:rsid w:val="00464CCB"/>
    <w:rsid w:val="004653CE"/>
    <w:rsid w:val="004665CA"/>
    <w:rsid w:val="0046690B"/>
    <w:rsid w:val="00466B54"/>
    <w:rsid w:val="00466DF9"/>
    <w:rsid w:val="00466EF1"/>
    <w:rsid w:val="0046726A"/>
    <w:rsid w:val="0046784B"/>
    <w:rsid w:val="00471364"/>
    <w:rsid w:val="00471945"/>
    <w:rsid w:val="00471998"/>
    <w:rsid w:val="004719C8"/>
    <w:rsid w:val="00471AA7"/>
    <w:rsid w:val="0047464E"/>
    <w:rsid w:val="00474854"/>
    <w:rsid w:val="00475A37"/>
    <w:rsid w:val="00476E7B"/>
    <w:rsid w:val="00477ED9"/>
    <w:rsid w:val="00480602"/>
    <w:rsid w:val="00480EC1"/>
    <w:rsid w:val="004810F3"/>
    <w:rsid w:val="004813B7"/>
    <w:rsid w:val="0048239B"/>
    <w:rsid w:val="004835F2"/>
    <w:rsid w:val="004842E9"/>
    <w:rsid w:val="00484902"/>
    <w:rsid w:val="0048494E"/>
    <w:rsid w:val="0048536D"/>
    <w:rsid w:val="00485EF8"/>
    <w:rsid w:val="0048658F"/>
    <w:rsid w:val="00486642"/>
    <w:rsid w:val="00486677"/>
    <w:rsid w:val="00486BD9"/>
    <w:rsid w:val="00490210"/>
    <w:rsid w:val="00490315"/>
    <w:rsid w:val="004907F5"/>
    <w:rsid w:val="004911A7"/>
    <w:rsid w:val="004913DD"/>
    <w:rsid w:val="004916FC"/>
    <w:rsid w:val="004923E1"/>
    <w:rsid w:val="004924AE"/>
    <w:rsid w:val="00492922"/>
    <w:rsid w:val="00494CCD"/>
    <w:rsid w:val="004952B7"/>
    <w:rsid w:val="00495B26"/>
    <w:rsid w:val="004960A4"/>
    <w:rsid w:val="00496A7D"/>
    <w:rsid w:val="00497174"/>
    <w:rsid w:val="00497920"/>
    <w:rsid w:val="004A0952"/>
    <w:rsid w:val="004A2C3D"/>
    <w:rsid w:val="004A2D7E"/>
    <w:rsid w:val="004A47A1"/>
    <w:rsid w:val="004A5E14"/>
    <w:rsid w:val="004A60A0"/>
    <w:rsid w:val="004A60F2"/>
    <w:rsid w:val="004A6341"/>
    <w:rsid w:val="004A65E0"/>
    <w:rsid w:val="004B01EF"/>
    <w:rsid w:val="004B028F"/>
    <w:rsid w:val="004B09CB"/>
    <w:rsid w:val="004B0D33"/>
    <w:rsid w:val="004B0D36"/>
    <w:rsid w:val="004B0E3F"/>
    <w:rsid w:val="004B0E73"/>
    <w:rsid w:val="004B16D9"/>
    <w:rsid w:val="004B17AF"/>
    <w:rsid w:val="004B23E9"/>
    <w:rsid w:val="004B24EE"/>
    <w:rsid w:val="004B2CC3"/>
    <w:rsid w:val="004B31C3"/>
    <w:rsid w:val="004B3224"/>
    <w:rsid w:val="004B3255"/>
    <w:rsid w:val="004B491E"/>
    <w:rsid w:val="004B5572"/>
    <w:rsid w:val="004B56DB"/>
    <w:rsid w:val="004B5CFA"/>
    <w:rsid w:val="004B6045"/>
    <w:rsid w:val="004B65AF"/>
    <w:rsid w:val="004B672A"/>
    <w:rsid w:val="004B697D"/>
    <w:rsid w:val="004B71A6"/>
    <w:rsid w:val="004B7BCC"/>
    <w:rsid w:val="004B7F55"/>
    <w:rsid w:val="004C0302"/>
    <w:rsid w:val="004C0591"/>
    <w:rsid w:val="004C0E2E"/>
    <w:rsid w:val="004C1519"/>
    <w:rsid w:val="004C1C98"/>
    <w:rsid w:val="004C200A"/>
    <w:rsid w:val="004C2565"/>
    <w:rsid w:val="004C2C4A"/>
    <w:rsid w:val="004C2F3D"/>
    <w:rsid w:val="004C3603"/>
    <w:rsid w:val="004C4924"/>
    <w:rsid w:val="004C4ABB"/>
    <w:rsid w:val="004C5055"/>
    <w:rsid w:val="004C5161"/>
    <w:rsid w:val="004C6A1C"/>
    <w:rsid w:val="004C7868"/>
    <w:rsid w:val="004C79EF"/>
    <w:rsid w:val="004D01DE"/>
    <w:rsid w:val="004D1519"/>
    <w:rsid w:val="004D1967"/>
    <w:rsid w:val="004D1E6C"/>
    <w:rsid w:val="004D2379"/>
    <w:rsid w:val="004D263D"/>
    <w:rsid w:val="004D2DC7"/>
    <w:rsid w:val="004D2E9D"/>
    <w:rsid w:val="004D308B"/>
    <w:rsid w:val="004D3357"/>
    <w:rsid w:val="004D4265"/>
    <w:rsid w:val="004D436B"/>
    <w:rsid w:val="004D49DB"/>
    <w:rsid w:val="004D4A79"/>
    <w:rsid w:val="004D4AC5"/>
    <w:rsid w:val="004D4F27"/>
    <w:rsid w:val="004D5CAC"/>
    <w:rsid w:val="004D5FB6"/>
    <w:rsid w:val="004D6B39"/>
    <w:rsid w:val="004E0D56"/>
    <w:rsid w:val="004E1B0F"/>
    <w:rsid w:val="004E2C0D"/>
    <w:rsid w:val="004E3AD6"/>
    <w:rsid w:val="004E3FA9"/>
    <w:rsid w:val="004E423C"/>
    <w:rsid w:val="004E470A"/>
    <w:rsid w:val="004E4A90"/>
    <w:rsid w:val="004E56B5"/>
    <w:rsid w:val="004E5D5E"/>
    <w:rsid w:val="004E6180"/>
    <w:rsid w:val="004E6C67"/>
    <w:rsid w:val="004E7042"/>
    <w:rsid w:val="004E7128"/>
    <w:rsid w:val="004E72FB"/>
    <w:rsid w:val="004E7367"/>
    <w:rsid w:val="004E78E8"/>
    <w:rsid w:val="004E7A76"/>
    <w:rsid w:val="004F0797"/>
    <w:rsid w:val="004F0FC0"/>
    <w:rsid w:val="004F11A5"/>
    <w:rsid w:val="004F2685"/>
    <w:rsid w:val="004F2A2C"/>
    <w:rsid w:val="004F30C4"/>
    <w:rsid w:val="004F44F0"/>
    <w:rsid w:val="004F4614"/>
    <w:rsid w:val="004F5BB3"/>
    <w:rsid w:val="004F5CAC"/>
    <w:rsid w:val="004F63CE"/>
    <w:rsid w:val="004F6C60"/>
    <w:rsid w:val="004F73F5"/>
    <w:rsid w:val="004F75BA"/>
    <w:rsid w:val="004F793A"/>
    <w:rsid w:val="005005B9"/>
    <w:rsid w:val="005006D9"/>
    <w:rsid w:val="00502377"/>
    <w:rsid w:val="00502A12"/>
    <w:rsid w:val="0050380F"/>
    <w:rsid w:val="00503C7E"/>
    <w:rsid w:val="00504446"/>
    <w:rsid w:val="00504569"/>
    <w:rsid w:val="00504A49"/>
    <w:rsid w:val="005057F9"/>
    <w:rsid w:val="005064EE"/>
    <w:rsid w:val="00507109"/>
    <w:rsid w:val="00507CF9"/>
    <w:rsid w:val="005101D4"/>
    <w:rsid w:val="0051074F"/>
    <w:rsid w:val="00510AAB"/>
    <w:rsid w:val="005111AC"/>
    <w:rsid w:val="00511D0E"/>
    <w:rsid w:val="00511E5B"/>
    <w:rsid w:val="00512F02"/>
    <w:rsid w:val="00513498"/>
    <w:rsid w:val="005140DE"/>
    <w:rsid w:val="0051507A"/>
    <w:rsid w:val="005150C4"/>
    <w:rsid w:val="00515A73"/>
    <w:rsid w:val="00515CA5"/>
    <w:rsid w:val="00516E65"/>
    <w:rsid w:val="00517A79"/>
    <w:rsid w:val="005204E7"/>
    <w:rsid w:val="00522EA2"/>
    <w:rsid w:val="00522F10"/>
    <w:rsid w:val="0052344D"/>
    <w:rsid w:val="00524048"/>
    <w:rsid w:val="00524CBC"/>
    <w:rsid w:val="00524CD3"/>
    <w:rsid w:val="005256F8"/>
    <w:rsid w:val="005259B6"/>
    <w:rsid w:val="00525D30"/>
    <w:rsid w:val="00526AC4"/>
    <w:rsid w:val="00526B70"/>
    <w:rsid w:val="005273C5"/>
    <w:rsid w:val="00527CD1"/>
    <w:rsid w:val="0053060C"/>
    <w:rsid w:val="0053086A"/>
    <w:rsid w:val="00530B54"/>
    <w:rsid w:val="0053151C"/>
    <w:rsid w:val="0053180D"/>
    <w:rsid w:val="005320F7"/>
    <w:rsid w:val="005329C0"/>
    <w:rsid w:val="005329CA"/>
    <w:rsid w:val="00532BE8"/>
    <w:rsid w:val="00532FDB"/>
    <w:rsid w:val="00533393"/>
    <w:rsid w:val="00533919"/>
    <w:rsid w:val="0053427D"/>
    <w:rsid w:val="0053534E"/>
    <w:rsid w:val="00535575"/>
    <w:rsid w:val="005356DB"/>
    <w:rsid w:val="00535931"/>
    <w:rsid w:val="00536410"/>
    <w:rsid w:val="00537173"/>
    <w:rsid w:val="00537915"/>
    <w:rsid w:val="0053797D"/>
    <w:rsid w:val="00537FC4"/>
    <w:rsid w:val="0054089C"/>
    <w:rsid w:val="0054260F"/>
    <w:rsid w:val="00542694"/>
    <w:rsid w:val="0054282D"/>
    <w:rsid w:val="00542BE5"/>
    <w:rsid w:val="00543624"/>
    <w:rsid w:val="005446EC"/>
    <w:rsid w:val="005449E4"/>
    <w:rsid w:val="00545442"/>
    <w:rsid w:val="00545498"/>
    <w:rsid w:val="005457F2"/>
    <w:rsid w:val="00545E5F"/>
    <w:rsid w:val="00546215"/>
    <w:rsid w:val="005476D4"/>
    <w:rsid w:val="005507D3"/>
    <w:rsid w:val="00550835"/>
    <w:rsid w:val="00550D97"/>
    <w:rsid w:val="00551DB8"/>
    <w:rsid w:val="00551E8B"/>
    <w:rsid w:val="00551F93"/>
    <w:rsid w:val="0055208D"/>
    <w:rsid w:val="00552310"/>
    <w:rsid w:val="00552F1B"/>
    <w:rsid w:val="0055372A"/>
    <w:rsid w:val="00554878"/>
    <w:rsid w:val="005550DC"/>
    <w:rsid w:val="005551E3"/>
    <w:rsid w:val="00555DEA"/>
    <w:rsid w:val="00556236"/>
    <w:rsid w:val="005566CB"/>
    <w:rsid w:val="005573C7"/>
    <w:rsid w:val="005573DE"/>
    <w:rsid w:val="005574CC"/>
    <w:rsid w:val="005607C9"/>
    <w:rsid w:val="005612A7"/>
    <w:rsid w:val="00561DB1"/>
    <w:rsid w:val="00562A2C"/>
    <w:rsid w:val="005630C0"/>
    <w:rsid w:val="00563A94"/>
    <w:rsid w:val="00563BA6"/>
    <w:rsid w:val="00564404"/>
    <w:rsid w:val="00564CCE"/>
    <w:rsid w:val="00564D27"/>
    <w:rsid w:val="00565511"/>
    <w:rsid w:val="00565C50"/>
    <w:rsid w:val="00565CB4"/>
    <w:rsid w:val="00566AFD"/>
    <w:rsid w:val="0056701D"/>
    <w:rsid w:val="00570731"/>
    <w:rsid w:val="00570994"/>
    <w:rsid w:val="00573046"/>
    <w:rsid w:val="005738A3"/>
    <w:rsid w:val="00574C51"/>
    <w:rsid w:val="00574CDC"/>
    <w:rsid w:val="00574F0E"/>
    <w:rsid w:val="00575251"/>
    <w:rsid w:val="005766AF"/>
    <w:rsid w:val="00576CB9"/>
    <w:rsid w:val="00577290"/>
    <w:rsid w:val="00577A3C"/>
    <w:rsid w:val="005822AA"/>
    <w:rsid w:val="00583041"/>
    <w:rsid w:val="0058331A"/>
    <w:rsid w:val="00583F1B"/>
    <w:rsid w:val="00584E19"/>
    <w:rsid w:val="005853B2"/>
    <w:rsid w:val="00585CDA"/>
    <w:rsid w:val="00587770"/>
    <w:rsid w:val="00590189"/>
    <w:rsid w:val="00590373"/>
    <w:rsid w:val="00590DB9"/>
    <w:rsid w:val="00592EC1"/>
    <w:rsid w:val="00592FDE"/>
    <w:rsid w:val="00592FF4"/>
    <w:rsid w:val="00593748"/>
    <w:rsid w:val="005938C7"/>
    <w:rsid w:val="00593A87"/>
    <w:rsid w:val="00596CBC"/>
    <w:rsid w:val="00597852"/>
    <w:rsid w:val="00597F63"/>
    <w:rsid w:val="005A0D3E"/>
    <w:rsid w:val="005A1251"/>
    <w:rsid w:val="005A1F34"/>
    <w:rsid w:val="005A2611"/>
    <w:rsid w:val="005A2928"/>
    <w:rsid w:val="005A2CBB"/>
    <w:rsid w:val="005A2F3C"/>
    <w:rsid w:val="005A3451"/>
    <w:rsid w:val="005A3D4F"/>
    <w:rsid w:val="005A3FE6"/>
    <w:rsid w:val="005A42AE"/>
    <w:rsid w:val="005A5DD5"/>
    <w:rsid w:val="005A6CA4"/>
    <w:rsid w:val="005A6FE6"/>
    <w:rsid w:val="005A769E"/>
    <w:rsid w:val="005A77A7"/>
    <w:rsid w:val="005B0FE1"/>
    <w:rsid w:val="005B1ED9"/>
    <w:rsid w:val="005B20E1"/>
    <w:rsid w:val="005B333F"/>
    <w:rsid w:val="005B4411"/>
    <w:rsid w:val="005B483B"/>
    <w:rsid w:val="005B7D8E"/>
    <w:rsid w:val="005C0552"/>
    <w:rsid w:val="005C05FB"/>
    <w:rsid w:val="005C1719"/>
    <w:rsid w:val="005C25D8"/>
    <w:rsid w:val="005C2DB7"/>
    <w:rsid w:val="005C3184"/>
    <w:rsid w:val="005C374D"/>
    <w:rsid w:val="005C4D40"/>
    <w:rsid w:val="005C519B"/>
    <w:rsid w:val="005C5A15"/>
    <w:rsid w:val="005C6099"/>
    <w:rsid w:val="005C6740"/>
    <w:rsid w:val="005C69A5"/>
    <w:rsid w:val="005C7214"/>
    <w:rsid w:val="005C736E"/>
    <w:rsid w:val="005C7AF1"/>
    <w:rsid w:val="005D008A"/>
    <w:rsid w:val="005D11F3"/>
    <w:rsid w:val="005D1367"/>
    <w:rsid w:val="005D1688"/>
    <w:rsid w:val="005D1936"/>
    <w:rsid w:val="005D1AB4"/>
    <w:rsid w:val="005D29C5"/>
    <w:rsid w:val="005D2C88"/>
    <w:rsid w:val="005D2CF8"/>
    <w:rsid w:val="005D32FC"/>
    <w:rsid w:val="005D3A48"/>
    <w:rsid w:val="005D3A79"/>
    <w:rsid w:val="005D588B"/>
    <w:rsid w:val="005D5AA8"/>
    <w:rsid w:val="005D6615"/>
    <w:rsid w:val="005D6761"/>
    <w:rsid w:val="005D706D"/>
    <w:rsid w:val="005D75B1"/>
    <w:rsid w:val="005D77A1"/>
    <w:rsid w:val="005D7BCF"/>
    <w:rsid w:val="005E06E3"/>
    <w:rsid w:val="005E0BF3"/>
    <w:rsid w:val="005E0ED2"/>
    <w:rsid w:val="005E10C1"/>
    <w:rsid w:val="005E114A"/>
    <w:rsid w:val="005E12E6"/>
    <w:rsid w:val="005E17AE"/>
    <w:rsid w:val="005E22BF"/>
    <w:rsid w:val="005E26C9"/>
    <w:rsid w:val="005E311F"/>
    <w:rsid w:val="005E387E"/>
    <w:rsid w:val="005E3BDE"/>
    <w:rsid w:val="005E4DD1"/>
    <w:rsid w:val="005E4EF5"/>
    <w:rsid w:val="005E50FD"/>
    <w:rsid w:val="005E72FD"/>
    <w:rsid w:val="005E7B0E"/>
    <w:rsid w:val="005F0FD0"/>
    <w:rsid w:val="005F1485"/>
    <w:rsid w:val="005F17AF"/>
    <w:rsid w:val="005F17ED"/>
    <w:rsid w:val="005F27E6"/>
    <w:rsid w:val="005F2AAC"/>
    <w:rsid w:val="005F3235"/>
    <w:rsid w:val="005F3317"/>
    <w:rsid w:val="005F3985"/>
    <w:rsid w:val="005F41AD"/>
    <w:rsid w:val="005F4C3D"/>
    <w:rsid w:val="005F4EA3"/>
    <w:rsid w:val="005F525E"/>
    <w:rsid w:val="005F5B16"/>
    <w:rsid w:val="005F745E"/>
    <w:rsid w:val="00600FC7"/>
    <w:rsid w:val="0060149A"/>
    <w:rsid w:val="006014FB"/>
    <w:rsid w:val="00602641"/>
    <w:rsid w:val="00603DD2"/>
    <w:rsid w:val="006047E8"/>
    <w:rsid w:val="00604C80"/>
    <w:rsid w:val="00604E14"/>
    <w:rsid w:val="00604F11"/>
    <w:rsid w:val="00605361"/>
    <w:rsid w:val="0060631A"/>
    <w:rsid w:val="006077EA"/>
    <w:rsid w:val="0060781B"/>
    <w:rsid w:val="00610205"/>
    <w:rsid w:val="0061021A"/>
    <w:rsid w:val="0061052E"/>
    <w:rsid w:val="00610641"/>
    <w:rsid w:val="00610783"/>
    <w:rsid w:val="00610DF3"/>
    <w:rsid w:val="0061262B"/>
    <w:rsid w:val="006138A6"/>
    <w:rsid w:val="00613A93"/>
    <w:rsid w:val="00613DF0"/>
    <w:rsid w:val="0061467F"/>
    <w:rsid w:val="00614B04"/>
    <w:rsid w:val="0061591B"/>
    <w:rsid w:val="00615B3F"/>
    <w:rsid w:val="006164FB"/>
    <w:rsid w:val="00616682"/>
    <w:rsid w:val="00616A31"/>
    <w:rsid w:val="0061791D"/>
    <w:rsid w:val="00617FFA"/>
    <w:rsid w:val="00621833"/>
    <w:rsid w:val="0062316C"/>
    <w:rsid w:val="00623252"/>
    <w:rsid w:val="006233F1"/>
    <w:rsid w:val="006242FE"/>
    <w:rsid w:val="00624A65"/>
    <w:rsid w:val="00625AD1"/>
    <w:rsid w:val="00625E9C"/>
    <w:rsid w:val="00626C8D"/>
    <w:rsid w:val="00626F71"/>
    <w:rsid w:val="006272DD"/>
    <w:rsid w:val="00627FA0"/>
    <w:rsid w:val="00630BAC"/>
    <w:rsid w:val="0063109C"/>
    <w:rsid w:val="00631D9F"/>
    <w:rsid w:val="00632941"/>
    <w:rsid w:val="0063311B"/>
    <w:rsid w:val="00633802"/>
    <w:rsid w:val="00633DFC"/>
    <w:rsid w:val="00634760"/>
    <w:rsid w:val="00634AC9"/>
    <w:rsid w:val="00635A25"/>
    <w:rsid w:val="00635B1B"/>
    <w:rsid w:val="00635F7E"/>
    <w:rsid w:val="00635F98"/>
    <w:rsid w:val="006364D2"/>
    <w:rsid w:val="00636751"/>
    <w:rsid w:val="0063735E"/>
    <w:rsid w:val="006377B4"/>
    <w:rsid w:val="00637D24"/>
    <w:rsid w:val="006405F2"/>
    <w:rsid w:val="00640683"/>
    <w:rsid w:val="00640760"/>
    <w:rsid w:val="00640C97"/>
    <w:rsid w:val="00640FBA"/>
    <w:rsid w:val="00642374"/>
    <w:rsid w:val="00642707"/>
    <w:rsid w:val="00642E55"/>
    <w:rsid w:val="00642E89"/>
    <w:rsid w:val="006433B8"/>
    <w:rsid w:val="006434E4"/>
    <w:rsid w:val="00643646"/>
    <w:rsid w:val="0064392C"/>
    <w:rsid w:val="00643EF0"/>
    <w:rsid w:val="006443D1"/>
    <w:rsid w:val="00644D3C"/>
    <w:rsid w:val="00645306"/>
    <w:rsid w:val="0064578A"/>
    <w:rsid w:val="00646420"/>
    <w:rsid w:val="0064689B"/>
    <w:rsid w:val="00647C97"/>
    <w:rsid w:val="006502D3"/>
    <w:rsid w:val="00650761"/>
    <w:rsid w:val="00650C6E"/>
    <w:rsid w:val="00651449"/>
    <w:rsid w:val="006514E2"/>
    <w:rsid w:val="00653311"/>
    <w:rsid w:val="00653421"/>
    <w:rsid w:val="00654706"/>
    <w:rsid w:val="006550B0"/>
    <w:rsid w:val="006557F3"/>
    <w:rsid w:val="00656609"/>
    <w:rsid w:val="006569C7"/>
    <w:rsid w:val="00656ACB"/>
    <w:rsid w:val="006576DE"/>
    <w:rsid w:val="00657830"/>
    <w:rsid w:val="00657B45"/>
    <w:rsid w:val="0066148A"/>
    <w:rsid w:val="006618C7"/>
    <w:rsid w:val="00661BC5"/>
    <w:rsid w:val="00661E2B"/>
    <w:rsid w:val="0066311B"/>
    <w:rsid w:val="00663C70"/>
    <w:rsid w:val="00663CD8"/>
    <w:rsid w:val="00663FAB"/>
    <w:rsid w:val="006647E1"/>
    <w:rsid w:val="00664DB8"/>
    <w:rsid w:val="006653CE"/>
    <w:rsid w:val="0066716E"/>
    <w:rsid w:val="006700BC"/>
    <w:rsid w:val="00670705"/>
    <w:rsid w:val="00670A10"/>
    <w:rsid w:val="00670CF7"/>
    <w:rsid w:val="00671369"/>
    <w:rsid w:val="006719C7"/>
    <w:rsid w:val="006724A5"/>
    <w:rsid w:val="0067254A"/>
    <w:rsid w:val="00672D71"/>
    <w:rsid w:val="00673E87"/>
    <w:rsid w:val="006746AC"/>
    <w:rsid w:val="00674941"/>
    <w:rsid w:val="00674988"/>
    <w:rsid w:val="006749BA"/>
    <w:rsid w:val="00674A7C"/>
    <w:rsid w:val="00675028"/>
    <w:rsid w:val="00676776"/>
    <w:rsid w:val="00676854"/>
    <w:rsid w:val="006776D7"/>
    <w:rsid w:val="00677E32"/>
    <w:rsid w:val="00680D16"/>
    <w:rsid w:val="00680F49"/>
    <w:rsid w:val="00681505"/>
    <w:rsid w:val="006818B5"/>
    <w:rsid w:val="0068225C"/>
    <w:rsid w:val="006825E6"/>
    <w:rsid w:val="006826AB"/>
    <w:rsid w:val="00683342"/>
    <w:rsid w:val="006835F3"/>
    <w:rsid w:val="00683D88"/>
    <w:rsid w:val="0068434F"/>
    <w:rsid w:val="0068446B"/>
    <w:rsid w:val="00684656"/>
    <w:rsid w:val="006849AC"/>
    <w:rsid w:val="006852D1"/>
    <w:rsid w:val="006857CC"/>
    <w:rsid w:val="00685B55"/>
    <w:rsid w:val="0068668E"/>
    <w:rsid w:val="00686EEA"/>
    <w:rsid w:val="00686F1A"/>
    <w:rsid w:val="00686FD8"/>
    <w:rsid w:val="0068754C"/>
    <w:rsid w:val="0068789C"/>
    <w:rsid w:val="006906BC"/>
    <w:rsid w:val="00690840"/>
    <w:rsid w:val="006927F5"/>
    <w:rsid w:val="00694921"/>
    <w:rsid w:val="00694DB5"/>
    <w:rsid w:val="00695310"/>
    <w:rsid w:val="00695764"/>
    <w:rsid w:val="00697276"/>
    <w:rsid w:val="00697409"/>
    <w:rsid w:val="006A0526"/>
    <w:rsid w:val="006A1B23"/>
    <w:rsid w:val="006A23A7"/>
    <w:rsid w:val="006A2532"/>
    <w:rsid w:val="006A26EE"/>
    <w:rsid w:val="006A2814"/>
    <w:rsid w:val="006A3E2E"/>
    <w:rsid w:val="006A3ECE"/>
    <w:rsid w:val="006A495C"/>
    <w:rsid w:val="006A55DF"/>
    <w:rsid w:val="006A5B1A"/>
    <w:rsid w:val="006A69BA"/>
    <w:rsid w:val="006A6BD9"/>
    <w:rsid w:val="006A6C85"/>
    <w:rsid w:val="006A7F46"/>
    <w:rsid w:val="006B15D1"/>
    <w:rsid w:val="006B31CF"/>
    <w:rsid w:val="006B32D4"/>
    <w:rsid w:val="006B32F8"/>
    <w:rsid w:val="006B34C8"/>
    <w:rsid w:val="006B352B"/>
    <w:rsid w:val="006B36B9"/>
    <w:rsid w:val="006B43D6"/>
    <w:rsid w:val="006B45E4"/>
    <w:rsid w:val="006B5BF8"/>
    <w:rsid w:val="006B64B0"/>
    <w:rsid w:val="006C01B9"/>
    <w:rsid w:val="006C05CF"/>
    <w:rsid w:val="006C096F"/>
    <w:rsid w:val="006C132D"/>
    <w:rsid w:val="006C1C84"/>
    <w:rsid w:val="006C2465"/>
    <w:rsid w:val="006C567C"/>
    <w:rsid w:val="006C5D73"/>
    <w:rsid w:val="006C66A0"/>
    <w:rsid w:val="006C6C21"/>
    <w:rsid w:val="006C7B92"/>
    <w:rsid w:val="006D0126"/>
    <w:rsid w:val="006D0464"/>
    <w:rsid w:val="006D0481"/>
    <w:rsid w:val="006D0B8D"/>
    <w:rsid w:val="006D1266"/>
    <w:rsid w:val="006D20FA"/>
    <w:rsid w:val="006D2325"/>
    <w:rsid w:val="006D2C34"/>
    <w:rsid w:val="006D33B8"/>
    <w:rsid w:val="006D40B2"/>
    <w:rsid w:val="006D40F5"/>
    <w:rsid w:val="006D450F"/>
    <w:rsid w:val="006D568B"/>
    <w:rsid w:val="006D5704"/>
    <w:rsid w:val="006D5E61"/>
    <w:rsid w:val="006D7207"/>
    <w:rsid w:val="006D72EF"/>
    <w:rsid w:val="006D747C"/>
    <w:rsid w:val="006D78B8"/>
    <w:rsid w:val="006D7E1C"/>
    <w:rsid w:val="006D7E95"/>
    <w:rsid w:val="006E0DCA"/>
    <w:rsid w:val="006E114E"/>
    <w:rsid w:val="006E2E2B"/>
    <w:rsid w:val="006E2F57"/>
    <w:rsid w:val="006E3B72"/>
    <w:rsid w:val="006E4DC9"/>
    <w:rsid w:val="006E5AA4"/>
    <w:rsid w:val="006E5AF4"/>
    <w:rsid w:val="006E5BAD"/>
    <w:rsid w:val="006E64D2"/>
    <w:rsid w:val="006E6ED9"/>
    <w:rsid w:val="006E744C"/>
    <w:rsid w:val="006E7E46"/>
    <w:rsid w:val="006F0700"/>
    <w:rsid w:val="006F074A"/>
    <w:rsid w:val="006F07FA"/>
    <w:rsid w:val="006F0936"/>
    <w:rsid w:val="006F1223"/>
    <w:rsid w:val="006F1B7A"/>
    <w:rsid w:val="006F23BF"/>
    <w:rsid w:val="006F23F1"/>
    <w:rsid w:val="006F2FAF"/>
    <w:rsid w:val="006F337D"/>
    <w:rsid w:val="006F37A0"/>
    <w:rsid w:val="006F4783"/>
    <w:rsid w:val="006F6833"/>
    <w:rsid w:val="006F78C9"/>
    <w:rsid w:val="006F7AE5"/>
    <w:rsid w:val="00700AF8"/>
    <w:rsid w:val="00700D20"/>
    <w:rsid w:val="00700EAD"/>
    <w:rsid w:val="00701334"/>
    <w:rsid w:val="007022FD"/>
    <w:rsid w:val="00702712"/>
    <w:rsid w:val="007028CF"/>
    <w:rsid w:val="00702D23"/>
    <w:rsid w:val="00702ECB"/>
    <w:rsid w:val="0070316E"/>
    <w:rsid w:val="007034ED"/>
    <w:rsid w:val="00703BD1"/>
    <w:rsid w:val="00704492"/>
    <w:rsid w:val="007046FB"/>
    <w:rsid w:val="007104B7"/>
    <w:rsid w:val="00710EA6"/>
    <w:rsid w:val="007118C7"/>
    <w:rsid w:val="00712606"/>
    <w:rsid w:val="00712A12"/>
    <w:rsid w:val="00712FC1"/>
    <w:rsid w:val="00713094"/>
    <w:rsid w:val="00713180"/>
    <w:rsid w:val="00713FFF"/>
    <w:rsid w:val="00714E54"/>
    <w:rsid w:val="00714ED2"/>
    <w:rsid w:val="007152AF"/>
    <w:rsid w:val="0071531F"/>
    <w:rsid w:val="00715912"/>
    <w:rsid w:val="00715B10"/>
    <w:rsid w:val="00716876"/>
    <w:rsid w:val="00716CEE"/>
    <w:rsid w:val="00717256"/>
    <w:rsid w:val="00717982"/>
    <w:rsid w:val="00720F2D"/>
    <w:rsid w:val="007223F9"/>
    <w:rsid w:val="00722484"/>
    <w:rsid w:val="00722954"/>
    <w:rsid w:val="00722ED0"/>
    <w:rsid w:val="00723486"/>
    <w:rsid w:val="0072359C"/>
    <w:rsid w:val="0072406A"/>
    <w:rsid w:val="00724455"/>
    <w:rsid w:val="0072456A"/>
    <w:rsid w:val="0072491E"/>
    <w:rsid w:val="00725392"/>
    <w:rsid w:val="007255D1"/>
    <w:rsid w:val="007255D7"/>
    <w:rsid w:val="007265B7"/>
    <w:rsid w:val="007268CB"/>
    <w:rsid w:val="0072714E"/>
    <w:rsid w:val="0072782B"/>
    <w:rsid w:val="0073003B"/>
    <w:rsid w:val="00730AAE"/>
    <w:rsid w:val="00730E4A"/>
    <w:rsid w:val="00732289"/>
    <w:rsid w:val="007324B5"/>
    <w:rsid w:val="007325A0"/>
    <w:rsid w:val="00732DCA"/>
    <w:rsid w:val="007332F3"/>
    <w:rsid w:val="00733738"/>
    <w:rsid w:val="00733DE6"/>
    <w:rsid w:val="007345A8"/>
    <w:rsid w:val="00734C70"/>
    <w:rsid w:val="00735787"/>
    <w:rsid w:val="007360AF"/>
    <w:rsid w:val="007366EA"/>
    <w:rsid w:val="0073799E"/>
    <w:rsid w:val="00740826"/>
    <w:rsid w:val="007409AE"/>
    <w:rsid w:val="00741540"/>
    <w:rsid w:val="00741D21"/>
    <w:rsid w:val="007420ED"/>
    <w:rsid w:val="00742896"/>
    <w:rsid w:val="0074464F"/>
    <w:rsid w:val="007446B0"/>
    <w:rsid w:val="00744CF0"/>
    <w:rsid w:val="007456A1"/>
    <w:rsid w:val="00746471"/>
    <w:rsid w:val="0074655A"/>
    <w:rsid w:val="0074655B"/>
    <w:rsid w:val="007469AB"/>
    <w:rsid w:val="00746B84"/>
    <w:rsid w:val="00747B93"/>
    <w:rsid w:val="00750E53"/>
    <w:rsid w:val="00751993"/>
    <w:rsid w:val="00751ABA"/>
    <w:rsid w:val="00751BEF"/>
    <w:rsid w:val="00751CE0"/>
    <w:rsid w:val="00751EF9"/>
    <w:rsid w:val="00752573"/>
    <w:rsid w:val="007525F5"/>
    <w:rsid w:val="0075283C"/>
    <w:rsid w:val="00753357"/>
    <w:rsid w:val="007540D1"/>
    <w:rsid w:val="007544B8"/>
    <w:rsid w:val="00754F5A"/>
    <w:rsid w:val="00755A13"/>
    <w:rsid w:val="007560BD"/>
    <w:rsid w:val="0075638E"/>
    <w:rsid w:val="00757BB3"/>
    <w:rsid w:val="00760BB9"/>
    <w:rsid w:val="00761177"/>
    <w:rsid w:val="007613D5"/>
    <w:rsid w:val="0076192C"/>
    <w:rsid w:val="00761D85"/>
    <w:rsid w:val="00763089"/>
    <w:rsid w:val="007631C4"/>
    <w:rsid w:val="0076351D"/>
    <w:rsid w:val="00763B7A"/>
    <w:rsid w:val="007645EC"/>
    <w:rsid w:val="007647CF"/>
    <w:rsid w:val="00765626"/>
    <w:rsid w:val="00765680"/>
    <w:rsid w:val="00765EAC"/>
    <w:rsid w:val="00766483"/>
    <w:rsid w:val="0076670D"/>
    <w:rsid w:val="00767253"/>
    <w:rsid w:val="00767CD2"/>
    <w:rsid w:val="00767E90"/>
    <w:rsid w:val="00770164"/>
    <w:rsid w:val="00770753"/>
    <w:rsid w:val="00770C8D"/>
    <w:rsid w:val="00770F2E"/>
    <w:rsid w:val="007713E1"/>
    <w:rsid w:val="007716A4"/>
    <w:rsid w:val="00772349"/>
    <w:rsid w:val="00773257"/>
    <w:rsid w:val="007740EC"/>
    <w:rsid w:val="00774FEE"/>
    <w:rsid w:val="0077516D"/>
    <w:rsid w:val="007753F6"/>
    <w:rsid w:val="007754A4"/>
    <w:rsid w:val="00775705"/>
    <w:rsid w:val="00775739"/>
    <w:rsid w:val="0077602C"/>
    <w:rsid w:val="00776214"/>
    <w:rsid w:val="0077639D"/>
    <w:rsid w:val="00777907"/>
    <w:rsid w:val="00777A6E"/>
    <w:rsid w:val="00780871"/>
    <w:rsid w:val="00781377"/>
    <w:rsid w:val="00781F87"/>
    <w:rsid w:val="007822AB"/>
    <w:rsid w:val="007826B6"/>
    <w:rsid w:val="007827BE"/>
    <w:rsid w:val="00782999"/>
    <w:rsid w:val="0078367E"/>
    <w:rsid w:val="0078405B"/>
    <w:rsid w:val="007854B3"/>
    <w:rsid w:val="007855D8"/>
    <w:rsid w:val="007860BE"/>
    <w:rsid w:val="00786EA7"/>
    <w:rsid w:val="00787F6E"/>
    <w:rsid w:val="0079027B"/>
    <w:rsid w:val="007903AC"/>
    <w:rsid w:val="007906A5"/>
    <w:rsid w:val="00791320"/>
    <w:rsid w:val="0079156E"/>
    <w:rsid w:val="00791999"/>
    <w:rsid w:val="007925AB"/>
    <w:rsid w:val="007930D1"/>
    <w:rsid w:val="00793E38"/>
    <w:rsid w:val="007948B5"/>
    <w:rsid w:val="00794F3A"/>
    <w:rsid w:val="00794FD9"/>
    <w:rsid w:val="00795307"/>
    <w:rsid w:val="007958AE"/>
    <w:rsid w:val="00796A02"/>
    <w:rsid w:val="00796AE4"/>
    <w:rsid w:val="00797066"/>
    <w:rsid w:val="00797E78"/>
    <w:rsid w:val="007A0065"/>
    <w:rsid w:val="007A0567"/>
    <w:rsid w:val="007A0801"/>
    <w:rsid w:val="007A0DCF"/>
    <w:rsid w:val="007A15B5"/>
    <w:rsid w:val="007A164D"/>
    <w:rsid w:val="007A27AE"/>
    <w:rsid w:val="007A3751"/>
    <w:rsid w:val="007A3934"/>
    <w:rsid w:val="007A425B"/>
    <w:rsid w:val="007A487A"/>
    <w:rsid w:val="007A4AF1"/>
    <w:rsid w:val="007A4BAC"/>
    <w:rsid w:val="007A4E17"/>
    <w:rsid w:val="007A51E7"/>
    <w:rsid w:val="007A5984"/>
    <w:rsid w:val="007A5B16"/>
    <w:rsid w:val="007A6C51"/>
    <w:rsid w:val="007A73CB"/>
    <w:rsid w:val="007A743E"/>
    <w:rsid w:val="007A7825"/>
    <w:rsid w:val="007B017F"/>
    <w:rsid w:val="007B0886"/>
    <w:rsid w:val="007B0967"/>
    <w:rsid w:val="007B1172"/>
    <w:rsid w:val="007B1E75"/>
    <w:rsid w:val="007B1F43"/>
    <w:rsid w:val="007B28B1"/>
    <w:rsid w:val="007B2A0A"/>
    <w:rsid w:val="007B2A7D"/>
    <w:rsid w:val="007B3579"/>
    <w:rsid w:val="007B3D96"/>
    <w:rsid w:val="007B480F"/>
    <w:rsid w:val="007B4F65"/>
    <w:rsid w:val="007B55ED"/>
    <w:rsid w:val="007B55F1"/>
    <w:rsid w:val="007B5872"/>
    <w:rsid w:val="007B6356"/>
    <w:rsid w:val="007B6CB4"/>
    <w:rsid w:val="007B78E2"/>
    <w:rsid w:val="007C05A1"/>
    <w:rsid w:val="007C201F"/>
    <w:rsid w:val="007C294C"/>
    <w:rsid w:val="007C2E8B"/>
    <w:rsid w:val="007C3951"/>
    <w:rsid w:val="007C568D"/>
    <w:rsid w:val="007C57C4"/>
    <w:rsid w:val="007C5B73"/>
    <w:rsid w:val="007C5DC0"/>
    <w:rsid w:val="007C70EB"/>
    <w:rsid w:val="007C7437"/>
    <w:rsid w:val="007C745B"/>
    <w:rsid w:val="007C7B4F"/>
    <w:rsid w:val="007C7FBB"/>
    <w:rsid w:val="007D0057"/>
    <w:rsid w:val="007D0CD0"/>
    <w:rsid w:val="007D0D08"/>
    <w:rsid w:val="007D117E"/>
    <w:rsid w:val="007D2274"/>
    <w:rsid w:val="007D2432"/>
    <w:rsid w:val="007D2698"/>
    <w:rsid w:val="007D36D9"/>
    <w:rsid w:val="007D4F96"/>
    <w:rsid w:val="007D5FC6"/>
    <w:rsid w:val="007D65B6"/>
    <w:rsid w:val="007D67CA"/>
    <w:rsid w:val="007D73AF"/>
    <w:rsid w:val="007D7CD3"/>
    <w:rsid w:val="007E0690"/>
    <w:rsid w:val="007E06B0"/>
    <w:rsid w:val="007E08E9"/>
    <w:rsid w:val="007E092C"/>
    <w:rsid w:val="007E0CAF"/>
    <w:rsid w:val="007E1043"/>
    <w:rsid w:val="007E1253"/>
    <w:rsid w:val="007E1B00"/>
    <w:rsid w:val="007E24BE"/>
    <w:rsid w:val="007E27A8"/>
    <w:rsid w:val="007E2C15"/>
    <w:rsid w:val="007E340B"/>
    <w:rsid w:val="007E34DA"/>
    <w:rsid w:val="007E35C1"/>
    <w:rsid w:val="007E407D"/>
    <w:rsid w:val="007E445C"/>
    <w:rsid w:val="007E54BA"/>
    <w:rsid w:val="007E65F6"/>
    <w:rsid w:val="007E68B6"/>
    <w:rsid w:val="007E6E1E"/>
    <w:rsid w:val="007E725D"/>
    <w:rsid w:val="007E73CE"/>
    <w:rsid w:val="007E7E3D"/>
    <w:rsid w:val="007F07EA"/>
    <w:rsid w:val="007F0EB6"/>
    <w:rsid w:val="007F0FA6"/>
    <w:rsid w:val="007F1178"/>
    <w:rsid w:val="007F13B9"/>
    <w:rsid w:val="007F1AC6"/>
    <w:rsid w:val="007F1AFD"/>
    <w:rsid w:val="007F2120"/>
    <w:rsid w:val="007F2508"/>
    <w:rsid w:val="007F33FC"/>
    <w:rsid w:val="007F35B7"/>
    <w:rsid w:val="007F3827"/>
    <w:rsid w:val="007F436A"/>
    <w:rsid w:val="007F487D"/>
    <w:rsid w:val="007F5212"/>
    <w:rsid w:val="007F64A1"/>
    <w:rsid w:val="007F68B2"/>
    <w:rsid w:val="007F6C84"/>
    <w:rsid w:val="007F6DE0"/>
    <w:rsid w:val="0080206C"/>
    <w:rsid w:val="008023D8"/>
    <w:rsid w:val="00802B06"/>
    <w:rsid w:val="008032EF"/>
    <w:rsid w:val="0080384E"/>
    <w:rsid w:val="008039C0"/>
    <w:rsid w:val="00803B9C"/>
    <w:rsid w:val="008040A4"/>
    <w:rsid w:val="00805017"/>
    <w:rsid w:val="008051E7"/>
    <w:rsid w:val="00805B71"/>
    <w:rsid w:val="00806C46"/>
    <w:rsid w:val="00806D60"/>
    <w:rsid w:val="008073EC"/>
    <w:rsid w:val="00807EDF"/>
    <w:rsid w:val="0081138C"/>
    <w:rsid w:val="00811C7F"/>
    <w:rsid w:val="00812816"/>
    <w:rsid w:val="00812EF0"/>
    <w:rsid w:val="008130D9"/>
    <w:rsid w:val="00814508"/>
    <w:rsid w:val="0081453D"/>
    <w:rsid w:val="0081455A"/>
    <w:rsid w:val="00814F51"/>
    <w:rsid w:val="0081501B"/>
    <w:rsid w:val="00816275"/>
    <w:rsid w:val="0081634F"/>
    <w:rsid w:val="008165DF"/>
    <w:rsid w:val="008166E7"/>
    <w:rsid w:val="00817562"/>
    <w:rsid w:val="008212E1"/>
    <w:rsid w:val="0082198B"/>
    <w:rsid w:val="00822447"/>
    <w:rsid w:val="0082277F"/>
    <w:rsid w:val="00822A81"/>
    <w:rsid w:val="0082361D"/>
    <w:rsid w:val="00823CAC"/>
    <w:rsid w:val="0082441F"/>
    <w:rsid w:val="0082452A"/>
    <w:rsid w:val="00825696"/>
    <w:rsid w:val="008266FF"/>
    <w:rsid w:val="00826A58"/>
    <w:rsid w:val="00826CAD"/>
    <w:rsid w:val="0082727C"/>
    <w:rsid w:val="00830C40"/>
    <w:rsid w:val="008310DC"/>
    <w:rsid w:val="00831623"/>
    <w:rsid w:val="00831950"/>
    <w:rsid w:val="00831E67"/>
    <w:rsid w:val="0083212D"/>
    <w:rsid w:val="008331D0"/>
    <w:rsid w:val="0083484F"/>
    <w:rsid w:val="00834CA4"/>
    <w:rsid w:val="0083516E"/>
    <w:rsid w:val="008351AD"/>
    <w:rsid w:val="00836FF8"/>
    <w:rsid w:val="00837834"/>
    <w:rsid w:val="00837D58"/>
    <w:rsid w:val="00837E6F"/>
    <w:rsid w:val="00837F71"/>
    <w:rsid w:val="00841915"/>
    <w:rsid w:val="00842375"/>
    <w:rsid w:val="00843413"/>
    <w:rsid w:val="00843EA7"/>
    <w:rsid w:val="00843FCD"/>
    <w:rsid w:val="0084429E"/>
    <w:rsid w:val="00844699"/>
    <w:rsid w:val="00844787"/>
    <w:rsid w:val="00844E37"/>
    <w:rsid w:val="0084551D"/>
    <w:rsid w:val="00846266"/>
    <w:rsid w:val="008467AA"/>
    <w:rsid w:val="00846B43"/>
    <w:rsid w:val="008473F6"/>
    <w:rsid w:val="00851158"/>
    <w:rsid w:val="00851BC2"/>
    <w:rsid w:val="00851E8C"/>
    <w:rsid w:val="00852851"/>
    <w:rsid w:val="00852B98"/>
    <w:rsid w:val="00853370"/>
    <w:rsid w:val="0085352D"/>
    <w:rsid w:val="008535DC"/>
    <w:rsid w:val="008537BD"/>
    <w:rsid w:val="00854700"/>
    <w:rsid w:val="00854E5F"/>
    <w:rsid w:val="0085596D"/>
    <w:rsid w:val="008562E5"/>
    <w:rsid w:val="00856937"/>
    <w:rsid w:val="00857528"/>
    <w:rsid w:val="008575BB"/>
    <w:rsid w:val="00857F3E"/>
    <w:rsid w:val="0086076A"/>
    <w:rsid w:val="00862B31"/>
    <w:rsid w:val="00862F6C"/>
    <w:rsid w:val="00863353"/>
    <w:rsid w:val="008639B2"/>
    <w:rsid w:val="008640ED"/>
    <w:rsid w:val="008648A6"/>
    <w:rsid w:val="00864C47"/>
    <w:rsid w:val="0086562D"/>
    <w:rsid w:val="0086633F"/>
    <w:rsid w:val="00866D85"/>
    <w:rsid w:val="008676B6"/>
    <w:rsid w:val="00872A7C"/>
    <w:rsid w:val="00872E62"/>
    <w:rsid w:val="00873C8A"/>
    <w:rsid w:val="008743F8"/>
    <w:rsid w:val="008747BD"/>
    <w:rsid w:val="00874A72"/>
    <w:rsid w:val="008757C0"/>
    <w:rsid w:val="0087652D"/>
    <w:rsid w:val="00876A1C"/>
    <w:rsid w:val="008777A3"/>
    <w:rsid w:val="008808F4"/>
    <w:rsid w:val="0088146B"/>
    <w:rsid w:val="00882B75"/>
    <w:rsid w:val="00882EEA"/>
    <w:rsid w:val="00883585"/>
    <w:rsid w:val="008838EA"/>
    <w:rsid w:val="0088477D"/>
    <w:rsid w:val="00885A6E"/>
    <w:rsid w:val="00885BA6"/>
    <w:rsid w:val="00885E8C"/>
    <w:rsid w:val="0088701D"/>
    <w:rsid w:val="00887428"/>
    <w:rsid w:val="00890CC1"/>
    <w:rsid w:val="00890CEE"/>
    <w:rsid w:val="00890DA7"/>
    <w:rsid w:val="0089100C"/>
    <w:rsid w:val="0089166A"/>
    <w:rsid w:val="0089217E"/>
    <w:rsid w:val="00892D9B"/>
    <w:rsid w:val="008932EA"/>
    <w:rsid w:val="00893DEE"/>
    <w:rsid w:val="00894E41"/>
    <w:rsid w:val="0089590A"/>
    <w:rsid w:val="00895A9E"/>
    <w:rsid w:val="00895E60"/>
    <w:rsid w:val="00896294"/>
    <w:rsid w:val="008962E8"/>
    <w:rsid w:val="00897D32"/>
    <w:rsid w:val="008A0BFC"/>
    <w:rsid w:val="008A1B82"/>
    <w:rsid w:val="008A1D99"/>
    <w:rsid w:val="008A1E76"/>
    <w:rsid w:val="008A2543"/>
    <w:rsid w:val="008A3675"/>
    <w:rsid w:val="008A42D1"/>
    <w:rsid w:val="008A4650"/>
    <w:rsid w:val="008A4BB9"/>
    <w:rsid w:val="008A7C72"/>
    <w:rsid w:val="008B05EB"/>
    <w:rsid w:val="008B0DE0"/>
    <w:rsid w:val="008B2758"/>
    <w:rsid w:val="008B32D7"/>
    <w:rsid w:val="008B42DC"/>
    <w:rsid w:val="008B432F"/>
    <w:rsid w:val="008B57BE"/>
    <w:rsid w:val="008B58A0"/>
    <w:rsid w:val="008B70B5"/>
    <w:rsid w:val="008B7328"/>
    <w:rsid w:val="008B77A4"/>
    <w:rsid w:val="008B7A41"/>
    <w:rsid w:val="008C019E"/>
    <w:rsid w:val="008C02B0"/>
    <w:rsid w:val="008C1BC1"/>
    <w:rsid w:val="008C2265"/>
    <w:rsid w:val="008C2753"/>
    <w:rsid w:val="008C2DC4"/>
    <w:rsid w:val="008C2E3E"/>
    <w:rsid w:val="008C33BB"/>
    <w:rsid w:val="008C5170"/>
    <w:rsid w:val="008C57CD"/>
    <w:rsid w:val="008C59DE"/>
    <w:rsid w:val="008C5A6C"/>
    <w:rsid w:val="008C5D31"/>
    <w:rsid w:val="008C610C"/>
    <w:rsid w:val="008C702B"/>
    <w:rsid w:val="008C786C"/>
    <w:rsid w:val="008D00B0"/>
    <w:rsid w:val="008D109F"/>
    <w:rsid w:val="008D13F6"/>
    <w:rsid w:val="008D1CCE"/>
    <w:rsid w:val="008D20FD"/>
    <w:rsid w:val="008D25D1"/>
    <w:rsid w:val="008D2EB7"/>
    <w:rsid w:val="008D3A4F"/>
    <w:rsid w:val="008D3EFB"/>
    <w:rsid w:val="008D424D"/>
    <w:rsid w:val="008D4830"/>
    <w:rsid w:val="008D4894"/>
    <w:rsid w:val="008D4C4B"/>
    <w:rsid w:val="008D4ECF"/>
    <w:rsid w:val="008D5569"/>
    <w:rsid w:val="008D5B72"/>
    <w:rsid w:val="008D6B97"/>
    <w:rsid w:val="008D7252"/>
    <w:rsid w:val="008E0EB4"/>
    <w:rsid w:val="008E17B0"/>
    <w:rsid w:val="008E1F9A"/>
    <w:rsid w:val="008E3389"/>
    <w:rsid w:val="008E36FA"/>
    <w:rsid w:val="008E3984"/>
    <w:rsid w:val="008E4695"/>
    <w:rsid w:val="008E497D"/>
    <w:rsid w:val="008E4A4D"/>
    <w:rsid w:val="008E4E2B"/>
    <w:rsid w:val="008E5D44"/>
    <w:rsid w:val="008E650E"/>
    <w:rsid w:val="008E6566"/>
    <w:rsid w:val="008E6691"/>
    <w:rsid w:val="008E676F"/>
    <w:rsid w:val="008E6A85"/>
    <w:rsid w:val="008E6FD7"/>
    <w:rsid w:val="008E70EA"/>
    <w:rsid w:val="008E7390"/>
    <w:rsid w:val="008E7628"/>
    <w:rsid w:val="008E7998"/>
    <w:rsid w:val="008F162E"/>
    <w:rsid w:val="008F2050"/>
    <w:rsid w:val="008F2BF8"/>
    <w:rsid w:val="008F2FE0"/>
    <w:rsid w:val="008F3636"/>
    <w:rsid w:val="008F400D"/>
    <w:rsid w:val="008F4419"/>
    <w:rsid w:val="008F4798"/>
    <w:rsid w:val="008F533E"/>
    <w:rsid w:val="008F5910"/>
    <w:rsid w:val="008F66EE"/>
    <w:rsid w:val="008F71A1"/>
    <w:rsid w:val="0090030F"/>
    <w:rsid w:val="009008A2"/>
    <w:rsid w:val="00901E98"/>
    <w:rsid w:val="009022C1"/>
    <w:rsid w:val="009033F9"/>
    <w:rsid w:val="0090358E"/>
    <w:rsid w:val="00904446"/>
    <w:rsid w:val="00904559"/>
    <w:rsid w:val="00904CA8"/>
    <w:rsid w:val="00905351"/>
    <w:rsid w:val="009055C9"/>
    <w:rsid w:val="00905A0B"/>
    <w:rsid w:val="00905C1A"/>
    <w:rsid w:val="009065DB"/>
    <w:rsid w:val="009069C9"/>
    <w:rsid w:val="00906AF3"/>
    <w:rsid w:val="00906D7B"/>
    <w:rsid w:val="00907302"/>
    <w:rsid w:val="009073A0"/>
    <w:rsid w:val="0090788B"/>
    <w:rsid w:val="00907FA7"/>
    <w:rsid w:val="0091062F"/>
    <w:rsid w:val="009106AC"/>
    <w:rsid w:val="00910888"/>
    <w:rsid w:val="00910FBF"/>
    <w:rsid w:val="009111B6"/>
    <w:rsid w:val="00911C15"/>
    <w:rsid w:val="009125D9"/>
    <w:rsid w:val="00912C12"/>
    <w:rsid w:val="00912FB7"/>
    <w:rsid w:val="009136EF"/>
    <w:rsid w:val="00914225"/>
    <w:rsid w:val="00915F36"/>
    <w:rsid w:val="00916181"/>
    <w:rsid w:val="0091734E"/>
    <w:rsid w:val="00917775"/>
    <w:rsid w:val="00917910"/>
    <w:rsid w:val="00917B20"/>
    <w:rsid w:val="00917E80"/>
    <w:rsid w:val="00920143"/>
    <w:rsid w:val="009213A5"/>
    <w:rsid w:val="00921918"/>
    <w:rsid w:val="00921E9D"/>
    <w:rsid w:val="0092274C"/>
    <w:rsid w:val="00922CFE"/>
    <w:rsid w:val="00923D02"/>
    <w:rsid w:val="00923E90"/>
    <w:rsid w:val="0092462B"/>
    <w:rsid w:val="00924ADA"/>
    <w:rsid w:val="00924EA6"/>
    <w:rsid w:val="0092520D"/>
    <w:rsid w:val="00926508"/>
    <w:rsid w:val="00926F1B"/>
    <w:rsid w:val="009275B6"/>
    <w:rsid w:val="00927874"/>
    <w:rsid w:val="00927F75"/>
    <w:rsid w:val="009305B6"/>
    <w:rsid w:val="009310E4"/>
    <w:rsid w:val="009312E4"/>
    <w:rsid w:val="00931BAE"/>
    <w:rsid w:val="00932BE5"/>
    <w:rsid w:val="00933925"/>
    <w:rsid w:val="00934447"/>
    <w:rsid w:val="00935314"/>
    <w:rsid w:val="00936126"/>
    <w:rsid w:val="00936638"/>
    <w:rsid w:val="0093688F"/>
    <w:rsid w:val="00936A64"/>
    <w:rsid w:val="00936BD6"/>
    <w:rsid w:val="00936DF8"/>
    <w:rsid w:val="00936E4A"/>
    <w:rsid w:val="00937C0E"/>
    <w:rsid w:val="00937FBF"/>
    <w:rsid w:val="00940385"/>
    <w:rsid w:val="0094060D"/>
    <w:rsid w:val="00940BE3"/>
    <w:rsid w:val="00941AB3"/>
    <w:rsid w:val="00941D3F"/>
    <w:rsid w:val="009428D9"/>
    <w:rsid w:val="009429A6"/>
    <w:rsid w:val="00942C08"/>
    <w:rsid w:val="00942CDD"/>
    <w:rsid w:val="0094323C"/>
    <w:rsid w:val="009437AE"/>
    <w:rsid w:val="0094488D"/>
    <w:rsid w:val="00944A86"/>
    <w:rsid w:val="00945047"/>
    <w:rsid w:val="0094557D"/>
    <w:rsid w:val="00945854"/>
    <w:rsid w:val="00945AF6"/>
    <w:rsid w:val="00945C04"/>
    <w:rsid w:val="00945DED"/>
    <w:rsid w:val="0094640A"/>
    <w:rsid w:val="00946DE8"/>
    <w:rsid w:val="0095041F"/>
    <w:rsid w:val="00950B16"/>
    <w:rsid w:val="00950BCB"/>
    <w:rsid w:val="00950DAA"/>
    <w:rsid w:val="009511BC"/>
    <w:rsid w:val="00951843"/>
    <w:rsid w:val="00952163"/>
    <w:rsid w:val="00952585"/>
    <w:rsid w:val="009530B8"/>
    <w:rsid w:val="00954E72"/>
    <w:rsid w:val="00954F38"/>
    <w:rsid w:val="009559EA"/>
    <w:rsid w:val="009573B9"/>
    <w:rsid w:val="00957576"/>
    <w:rsid w:val="0095765D"/>
    <w:rsid w:val="00957B07"/>
    <w:rsid w:val="00957CC5"/>
    <w:rsid w:val="00957CD1"/>
    <w:rsid w:val="00957D6D"/>
    <w:rsid w:val="0096027B"/>
    <w:rsid w:val="009604CB"/>
    <w:rsid w:val="00960733"/>
    <w:rsid w:val="00960A1D"/>
    <w:rsid w:val="009625BF"/>
    <w:rsid w:val="00962849"/>
    <w:rsid w:val="009628C2"/>
    <w:rsid w:val="00962D67"/>
    <w:rsid w:val="00963497"/>
    <w:rsid w:val="00963620"/>
    <w:rsid w:val="00963C33"/>
    <w:rsid w:val="00963FCB"/>
    <w:rsid w:val="009643F8"/>
    <w:rsid w:val="00965B4E"/>
    <w:rsid w:val="00965E32"/>
    <w:rsid w:val="00965F48"/>
    <w:rsid w:val="009700CC"/>
    <w:rsid w:val="00970A56"/>
    <w:rsid w:val="00970FD4"/>
    <w:rsid w:val="009710DB"/>
    <w:rsid w:val="00971329"/>
    <w:rsid w:val="009714B2"/>
    <w:rsid w:val="0097161F"/>
    <w:rsid w:val="00972BF1"/>
    <w:rsid w:val="009737F4"/>
    <w:rsid w:val="00973DD4"/>
    <w:rsid w:val="00974761"/>
    <w:rsid w:val="00974B05"/>
    <w:rsid w:val="00974B86"/>
    <w:rsid w:val="00975059"/>
    <w:rsid w:val="009752DD"/>
    <w:rsid w:val="0097542A"/>
    <w:rsid w:val="00975DEE"/>
    <w:rsid w:val="00976D8B"/>
    <w:rsid w:val="00977D2D"/>
    <w:rsid w:val="0098008B"/>
    <w:rsid w:val="00980D4B"/>
    <w:rsid w:val="00981588"/>
    <w:rsid w:val="009817CA"/>
    <w:rsid w:val="009835B4"/>
    <w:rsid w:val="00983CF5"/>
    <w:rsid w:val="009842E9"/>
    <w:rsid w:val="00984805"/>
    <w:rsid w:val="00984FBD"/>
    <w:rsid w:val="00985091"/>
    <w:rsid w:val="009851A6"/>
    <w:rsid w:val="00985BB6"/>
    <w:rsid w:val="00986861"/>
    <w:rsid w:val="0098755D"/>
    <w:rsid w:val="009877CC"/>
    <w:rsid w:val="0099052C"/>
    <w:rsid w:val="00990D33"/>
    <w:rsid w:val="00990E31"/>
    <w:rsid w:val="0099104A"/>
    <w:rsid w:val="0099157F"/>
    <w:rsid w:val="009916BB"/>
    <w:rsid w:val="00991785"/>
    <w:rsid w:val="0099217C"/>
    <w:rsid w:val="00992980"/>
    <w:rsid w:val="00992CE2"/>
    <w:rsid w:val="009933D7"/>
    <w:rsid w:val="00993830"/>
    <w:rsid w:val="0099433A"/>
    <w:rsid w:val="009951B0"/>
    <w:rsid w:val="009955F6"/>
    <w:rsid w:val="0099600B"/>
    <w:rsid w:val="0099671A"/>
    <w:rsid w:val="009967F8"/>
    <w:rsid w:val="00996D4A"/>
    <w:rsid w:val="00996E7D"/>
    <w:rsid w:val="00997CCE"/>
    <w:rsid w:val="00997FFE"/>
    <w:rsid w:val="009A051E"/>
    <w:rsid w:val="009A072D"/>
    <w:rsid w:val="009A0AD1"/>
    <w:rsid w:val="009A166F"/>
    <w:rsid w:val="009A2041"/>
    <w:rsid w:val="009A29BC"/>
    <w:rsid w:val="009A352A"/>
    <w:rsid w:val="009A36F1"/>
    <w:rsid w:val="009A3B93"/>
    <w:rsid w:val="009A4B2A"/>
    <w:rsid w:val="009A57D3"/>
    <w:rsid w:val="009A5883"/>
    <w:rsid w:val="009A6292"/>
    <w:rsid w:val="009A6706"/>
    <w:rsid w:val="009A6D71"/>
    <w:rsid w:val="009A7763"/>
    <w:rsid w:val="009B018E"/>
    <w:rsid w:val="009B0585"/>
    <w:rsid w:val="009B2123"/>
    <w:rsid w:val="009B3091"/>
    <w:rsid w:val="009B4602"/>
    <w:rsid w:val="009B46BA"/>
    <w:rsid w:val="009B6225"/>
    <w:rsid w:val="009B6D44"/>
    <w:rsid w:val="009B73CD"/>
    <w:rsid w:val="009B79AB"/>
    <w:rsid w:val="009B7C68"/>
    <w:rsid w:val="009B7C9F"/>
    <w:rsid w:val="009B7CCF"/>
    <w:rsid w:val="009B7EFC"/>
    <w:rsid w:val="009C01CC"/>
    <w:rsid w:val="009C071F"/>
    <w:rsid w:val="009C1822"/>
    <w:rsid w:val="009C1C0B"/>
    <w:rsid w:val="009C1F3E"/>
    <w:rsid w:val="009C22BF"/>
    <w:rsid w:val="009C2831"/>
    <w:rsid w:val="009C3B04"/>
    <w:rsid w:val="009C446B"/>
    <w:rsid w:val="009C51F2"/>
    <w:rsid w:val="009C572F"/>
    <w:rsid w:val="009C5882"/>
    <w:rsid w:val="009C5904"/>
    <w:rsid w:val="009C5FF9"/>
    <w:rsid w:val="009C70A9"/>
    <w:rsid w:val="009C7228"/>
    <w:rsid w:val="009C744B"/>
    <w:rsid w:val="009C753A"/>
    <w:rsid w:val="009D2B09"/>
    <w:rsid w:val="009D3049"/>
    <w:rsid w:val="009D33F1"/>
    <w:rsid w:val="009D34B8"/>
    <w:rsid w:val="009D384E"/>
    <w:rsid w:val="009D4FD7"/>
    <w:rsid w:val="009D57DE"/>
    <w:rsid w:val="009D5D75"/>
    <w:rsid w:val="009D6275"/>
    <w:rsid w:val="009D68B0"/>
    <w:rsid w:val="009D7339"/>
    <w:rsid w:val="009D794E"/>
    <w:rsid w:val="009E1B3B"/>
    <w:rsid w:val="009E1BD1"/>
    <w:rsid w:val="009E20EE"/>
    <w:rsid w:val="009E285A"/>
    <w:rsid w:val="009E49B4"/>
    <w:rsid w:val="009E4A08"/>
    <w:rsid w:val="009E742C"/>
    <w:rsid w:val="009F0302"/>
    <w:rsid w:val="009F0731"/>
    <w:rsid w:val="009F11E4"/>
    <w:rsid w:val="009F1A77"/>
    <w:rsid w:val="009F1B10"/>
    <w:rsid w:val="009F22EA"/>
    <w:rsid w:val="009F242D"/>
    <w:rsid w:val="009F342A"/>
    <w:rsid w:val="009F36FE"/>
    <w:rsid w:val="009F3D1D"/>
    <w:rsid w:val="009F45FC"/>
    <w:rsid w:val="009F4F62"/>
    <w:rsid w:val="009F53FD"/>
    <w:rsid w:val="009F671A"/>
    <w:rsid w:val="009F6A4D"/>
    <w:rsid w:val="009F6B34"/>
    <w:rsid w:val="009F6C60"/>
    <w:rsid w:val="009F712B"/>
    <w:rsid w:val="009F747C"/>
    <w:rsid w:val="00A00440"/>
    <w:rsid w:val="00A00610"/>
    <w:rsid w:val="00A007CE"/>
    <w:rsid w:val="00A01A94"/>
    <w:rsid w:val="00A01C45"/>
    <w:rsid w:val="00A02774"/>
    <w:rsid w:val="00A0323B"/>
    <w:rsid w:val="00A03446"/>
    <w:rsid w:val="00A03C69"/>
    <w:rsid w:val="00A03F38"/>
    <w:rsid w:val="00A041C6"/>
    <w:rsid w:val="00A04975"/>
    <w:rsid w:val="00A04EED"/>
    <w:rsid w:val="00A04FF2"/>
    <w:rsid w:val="00A05EE4"/>
    <w:rsid w:val="00A060EA"/>
    <w:rsid w:val="00A06141"/>
    <w:rsid w:val="00A0625E"/>
    <w:rsid w:val="00A06329"/>
    <w:rsid w:val="00A06C11"/>
    <w:rsid w:val="00A06E4C"/>
    <w:rsid w:val="00A1097C"/>
    <w:rsid w:val="00A10A7C"/>
    <w:rsid w:val="00A10F28"/>
    <w:rsid w:val="00A114FD"/>
    <w:rsid w:val="00A11B51"/>
    <w:rsid w:val="00A13C10"/>
    <w:rsid w:val="00A14911"/>
    <w:rsid w:val="00A14EA9"/>
    <w:rsid w:val="00A15241"/>
    <w:rsid w:val="00A169F3"/>
    <w:rsid w:val="00A16FDA"/>
    <w:rsid w:val="00A1705B"/>
    <w:rsid w:val="00A17303"/>
    <w:rsid w:val="00A17334"/>
    <w:rsid w:val="00A17617"/>
    <w:rsid w:val="00A205BD"/>
    <w:rsid w:val="00A20821"/>
    <w:rsid w:val="00A20CFB"/>
    <w:rsid w:val="00A215C8"/>
    <w:rsid w:val="00A21BD5"/>
    <w:rsid w:val="00A21E29"/>
    <w:rsid w:val="00A222BB"/>
    <w:rsid w:val="00A224F9"/>
    <w:rsid w:val="00A225D0"/>
    <w:rsid w:val="00A22DF8"/>
    <w:rsid w:val="00A23284"/>
    <w:rsid w:val="00A24653"/>
    <w:rsid w:val="00A246D2"/>
    <w:rsid w:val="00A2559F"/>
    <w:rsid w:val="00A25A9D"/>
    <w:rsid w:val="00A266BD"/>
    <w:rsid w:val="00A26C0D"/>
    <w:rsid w:val="00A27273"/>
    <w:rsid w:val="00A27B95"/>
    <w:rsid w:val="00A27D18"/>
    <w:rsid w:val="00A31895"/>
    <w:rsid w:val="00A31C6B"/>
    <w:rsid w:val="00A32211"/>
    <w:rsid w:val="00A32B4B"/>
    <w:rsid w:val="00A333ED"/>
    <w:rsid w:val="00A34151"/>
    <w:rsid w:val="00A34165"/>
    <w:rsid w:val="00A3444D"/>
    <w:rsid w:val="00A3498B"/>
    <w:rsid w:val="00A34BD8"/>
    <w:rsid w:val="00A34CF2"/>
    <w:rsid w:val="00A357A6"/>
    <w:rsid w:val="00A35AC4"/>
    <w:rsid w:val="00A36969"/>
    <w:rsid w:val="00A37613"/>
    <w:rsid w:val="00A377E4"/>
    <w:rsid w:val="00A4060D"/>
    <w:rsid w:val="00A40A1C"/>
    <w:rsid w:val="00A40A2B"/>
    <w:rsid w:val="00A42306"/>
    <w:rsid w:val="00A42896"/>
    <w:rsid w:val="00A42A96"/>
    <w:rsid w:val="00A42E4D"/>
    <w:rsid w:val="00A431A0"/>
    <w:rsid w:val="00A4351E"/>
    <w:rsid w:val="00A44086"/>
    <w:rsid w:val="00A44BC9"/>
    <w:rsid w:val="00A45DCF"/>
    <w:rsid w:val="00A46E24"/>
    <w:rsid w:val="00A47B1D"/>
    <w:rsid w:val="00A47B60"/>
    <w:rsid w:val="00A506F2"/>
    <w:rsid w:val="00A50D32"/>
    <w:rsid w:val="00A51131"/>
    <w:rsid w:val="00A51C09"/>
    <w:rsid w:val="00A51EB1"/>
    <w:rsid w:val="00A52F1F"/>
    <w:rsid w:val="00A5373D"/>
    <w:rsid w:val="00A53CF0"/>
    <w:rsid w:val="00A53D3C"/>
    <w:rsid w:val="00A544DD"/>
    <w:rsid w:val="00A56910"/>
    <w:rsid w:val="00A56926"/>
    <w:rsid w:val="00A56A57"/>
    <w:rsid w:val="00A56B86"/>
    <w:rsid w:val="00A56F37"/>
    <w:rsid w:val="00A61012"/>
    <w:rsid w:val="00A61DDB"/>
    <w:rsid w:val="00A62970"/>
    <w:rsid w:val="00A62C13"/>
    <w:rsid w:val="00A640EF"/>
    <w:rsid w:val="00A64101"/>
    <w:rsid w:val="00A64447"/>
    <w:rsid w:val="00A644F4"/>
    <w:rsid w:val="00A64CEA"/>
    <w:rsid w:val="00A64E25"/>
    <w:rsid w:val="00A657B9"/>
    <w:rsid w:val="00A65895"/>
    <w:rsid w:val="00A65DE3"/>
    <w:rsid w:val="00A6658B"/>
    <w:rsid w:val="00A66A5C"/>
    <w:rsid w:val="00A6749F"/>
    <w:rsid w:val="00A67A13"/>
    <w:rsid w:val="00A711A6"/>
    <w:rsid w:val="00A718B2"/>
    <w:rsid w:val="00A72B23"/>
    <w:rsid w:val="00A72BAC"/>
    <w:rsid w:val="00A72E18"/>
    <w:rsid w:val="00A732D8"/>
    <w:rsid w:val="00A73CCD"/>
    <w:rsid w:val="00A73EAE"/>
    <w:rsid w:val="00A73EBC"/>
    <w:rsid w:val="00A73FD1"/>
    <w:rsid w:val="00A7484C"/>
    <w:rsid w:val="00A74E56"/>
    <w:rsid w:val="00A7584F"/>
    <w:rsid w:val="00A75C32"/>
    <w:rsid w:val="00A7626E"/>
    <w:rsid w:val="00A76318"/>
    <w:rsid w:val="00A77157"/>
    <w:rsid w:val="00A772D0"/>
    <w:rsid w:val="00A81721"/>
    <w:rsid w:val="00A8259B"/>
    <w:rsid w:val="00A826AB"/>
    <w:rsid w:val="00A8278E"/>
    <w:rsid w:val="00A82859"/>
    <w:rsid w:val="00A8290F"/>
    <w:rsid w:val="00A8373E"/>
    <w:rsid w:val="00A839F4"/>
    <w:rsid w:val="00A848B0"/>
    <w:rsid w:val="00A85376"/>
    <w:rsid w:val="00A85AB8"/>
    <w:rsid w:val="00A86102"/>
    <w:rsid w:val="00A8624B"/>
    <w:rsid w:val="00A86E5B"/>
    <w:rsid w:val="00A87D91"/>
    <w:rsid w:val="00A87E12"/>
    <w:rsid w:val="00A9088E"/>
    <w:rsid w:val="00A90DAC"/>
    <w:rsid w:val="00A91387"/>
    <w:rsid w:val="00A91ADC"/>
    <w:rsid w:val="00A921E8"/>
    <w:rsid w:val="00A934C5"/>
    <w:rsid w:val="00A9406E"/>
    <w:rsid w:val="00A944F5"/>
    <w:rsid w:val="00A94638"/>
    <w:rsid w:val="00A94AF5"/>
    <w:rsid w:val="00A952B5"/>
    <w:rsid w:val="00A95994"/>
    <w:rsid w:val="00A96568"/>
    <w:rsid w:val="00A97880"/>
    <w:rsid w:val="00AA02D0"/>
    <w:rsid w:val="00AA0D32"/>
    <w:rsid w:val="00AA2F32"/>
    <w:rsid w:val="00AA2F57"/>
    <w:rsid w:val="00AA33DE"/>
    <w:rsid w:val="00AA44FB"/>
    <w:rsid w:val="00AA4AAD"/>
    <w:rsid w:val="00AA4C3D"/>
    <w:rsid w:val="00AA4C55"/>
    <w:rsid w:val="00AA5592"/>
    <w:rsid w:val="00AA5937"/>
    <w:rsid w:val="00AA5BBA"/>
    <w:rsid w:val="00AA6E1E"/>
    <w:rsid w:val="00AB031B"/>
    <w:rsid w:val="00AB121E"/>
    <w:rsid w:val="00AB17FB"/>
    <w:rsid w:val="00AB1B10"/>
    <w:rsid w:val="00AB2F77"/>
    <w:rsid w:val="00AB3241"/>
    <w:rsid w:val="00AB430C"/>
    <w:rsid w:val="00AB54FE"/>
    <w:rsid w:val="00AB75C2"/>
    <w:rsid w:val="00AB772F"/>
    <w:rsid w:val="00AB79B9"/>
    <w:rsid w:val="00AC0A63"/>
    <w:rsid w:val="00AC0AFD"/>
    <w:rsid w:val="00AC1A67"/>
    <w:rsid w:val="00AC1B15"/>
    <w:rsid w:val="00AC29BF"/>
    <w:rsid w:val="00AC450C"/>
    <w:rsid w:val="00AC463F"/>
    <w:rsid w:val="00AC4E84"/>
    <w:rsid w:val="00AC620F"/>
    <w:rsid w:val="00AC62E9"/>
    <w:rsid w:val="00AC63BF"/>
    <w:rsid w:val="00AC6443"/>
    <w:rsid w:val="00AC6AC4"/>
    <w:rsid w:val="00AC7989"/>
    <w:rsid w:val="00AD03D6"/>
    <w:rsid w:val="00AD0E35"/>
    <w:rsid w:val="00AD1F8F"/>
    <w:rsid w:val="00AD2250"/>
    <w:rsid w:val="00AD30EF"/>
    <w:rsid w:val="00AD32BF"/>
    <w:rsid w:val="00AD3992"/>
    <w:rsid w:val="00AD4B5C"/>
    <w:rsid w:val="00AD5C05"/>
    <w:rsid w:val="00AD6134"/>
    <w:rsid w:val="00AD692F"/>
    <w:rsid w:val="00AD7010"/>
    <w:rsid w:val="00AD7423"/>
    <w:rsid w:val="00AE0445"/>
    <w:rsid w:val="00AE1809"/>
    <w:rsid w:val="00AE1C21"/>
    <w:rsid w:val="00AE1D98"/>
    <w:rsid w:val="00AE35D8"/>
    <w:rsid w:val="00AE3A37"/>
    <w:rsid w:val="00AE4622"/>
    <w:rsid w:val="00AE491B"/>
    <w:rsid w:val="00AE4D22"/>
    <w:rsid w:val="00AE4EF2"/>
    <w:rsid w:val="00AE55F8"/>
    <w:rsid w:val="00AE5700"/>
    <w:rsid w:val="00AE57FB"/>
    <w:rsid w:val="00AE5EBF"/>
    <w:rsid w:val="00AE65B5"/>
    <w:rsid w:val="00AE662D"/>
    <w:rsid w:val="00AE7941"/>
    <w:rsid w:val="00AF006A"/>
    <w:rsid w:val="00AF0F5D"/>
    <w:rsid w:val="00AF1421"/>
    <w:rsid w:val="00AF2036"/>
    <w:rsid w:val="00AF27C7"/>
    <w:rsid w:val="00AF2D76"/>
    <w:rsid w:val="00AF3565"/>
    <w:rsid w:val="00AF3C77"/>
    <w:rsid w:val="00AF3E61"/>
    <w:rsid w:val="00AF496E"/>
    <w:rsid w:val="00AF4E1F"/>
    <w:rsid w:val="00AF4F1C"/>
    <w:rsid w:val="00AF5102"/>
    <w:rsid w:val="00AF56FE"/>
    <w:rsid w:val="00AF5B2E"/>
    <w:rsid w:val="00AF5CEF"/>
    <w:rsid w:val="00AF6880"/>
    <w:rsid w:val="00AF70F0"/>
    <w:rsid w:val="00AF72F5"/>
    <w:rsid w:val="00AF79BC"/>
    <w:rsid w:val="00B012AF"/>
    <w:rsid w:val="00B0256A"/>
    <w:rsid w:val="00B0281E"/>
    <w:rsid w:val="00B02EFA"/>
    <w:rsid w:val="00B03255"/>
    <w:rsid w:val="00B039CB"/>
    <w:rsid w:val="00B046F0"/>
    <w:rsid w:val="00B0529F"/>
    <w:rsid w:val="00B05BDA"/>
    <w:rsid w:val="00B0651A"/>
    <w:rsid w:val="00B070A2"/>
    <w:rsid w:val="00B0710A"/>
    <w:rsid w:val="00B074C7"/>
    <w:rsid w:val="00B075E9"/>
    <w:rsid w:val="00B07B29"/>
    <w:rsid w:val="00B07CC3"/>
    <w:rsid w:val="00B11369"/>
    <w:rsid w:val="00B11F10"/>
    <w:rsid w:val="00B12029"/>
    <w:rsid w:val="00B124F3"/>
    <w:rsid w:val="00B12AD2"/>
    <w:rsid w:val="00B12D86"/>
    <w:rsid w:val="00B13857"/>
    <w:rsid w:val="00B14361"/>
    <w:rsid w:val="00B14B44"/>
    <w:rsid w:val="00B16677"/>
    <w:rsid w:val="00B16AF7"/>
    <w:rsid w:val="00B172D4"/>
    <w:rsid w:val="00B17F5E"/>
    <w:rsid w:val="00B224B8"/>
    <w:rsid w:val="00B22565"/>
    <w:rsid w:val="00B2280C"/>
    <w:rsid w:val="00B22BC0"/>
    <w:rsid w:val="00B23966"/>
    <w:rsid w:val="00B245AF"/>
    <w:rsid w:val="00B25397"/>
    <w:rsid w:val="00B2606E"/>
    <w:rsid w:val="00B262AC"/>
    <w:rsid w:val="00B26355"/>
    <w:rsid w:val="00B26436"/>
    <w:rsid w:val="00B26EFA"/>
    <w:rsid w:val="00B27A05"/>
    <w:rsid w:val="00B30497"/>
    <w:rsid w:val="00B30F7B"/>
    <w:rsid w:val="00B316C3"/>
    <w:rsid w:val="00B31D16"/>
    <w:rsid w:val="00B32DBE"/>
    <w:rsid w:val="00B32FBD"/>
    <w:rsid w:val="00B330D9"/>
    <w:rsid w:val="00B33AE9"/>
    <w:rsid w:val="00B34864"/>
    <w:rsid w:val="00B3498E"/>
    <w:rsid w:val="00B34F43"/>
    <w:rsid w:val="00B351DD"/>
    <w:rsid w:val="00B35945"/>
    <w:rsid w:val="00B359E5"/>
    <w:rsid w:val="00B35AAA"/>
    <w:rsid w:val="00B35EFF"/>
    <w:rsid w:val="00B35F42"/>
    <w:rsid w:val="00B35F5E"/>
    <w:rsid w:val="00B3624B"/>
    <w:rsid w:val="00B36C52"/>
    <w:rsid w:val="00B37E75"/>
    <w:rsid w:val="00B4005B"/>
    <w:rsid w:val="00B402CD"/>
    <w:rsid w:val="00B408BF"/>
    <w:rsid w:val="00B4102B"/>
    <w:rsid w:val="00B41ABE"/>
    <w:rsid w:val="00B42732"/>
    <w:rsid w:val="00B42C55"/>
    <w:rsid w:val="00B43092"/>
    <w:rsid w:val="00B43C23"/>
    <w:rsid w:val="00B43E81"/>
    <w:rsid w:val="00B43E8D"/>
    <w:rsid w:val="00B446A7"/>
    <w:rsid w:val="00B45668"/>
    <w:rsid w:val="00B45E36"/>
    <w:rsid w:val="00B461F9"/>
    <w:rsid w:val="00B463E4"/>
    <w:rsid w:val="00B466DB"/>
    <w:rsid w:val="00B46756"/>
    <w:rsid w:val="00B46764"/>
    <w:rsid w:val="00B46B87"/>
    <w:rsid w:val="00B46F12"/>
    <w:rsid w:val="00B47718"/>
    <w:rsid w:val="00B47C1A"/>
    <w:rsid w:val="00B5039A"/>
    <w:rsid w:val="00B50609"/>
    <w:rsid w:val="00B50846"/>
    <w:rsid w:val="00B50A40"/>
    <w:rsid w:val="00B51029"/>
    <w:rsid w:val="00B513CC"/>
    <w:rsid w:val="00B52024"/>
    <w:rsid w:val="00B52F19"/>
    <w:rsid w:val="00B537A1"/>
    <w:rsid w:val="00B5403C"/>
    <w:rsid w:val="00B5501D"/>
    <w:rsid w:val="00B55351"/>
    <w:rsid w:val="00B556F7"/>
    <w:rsid w:val="00B569E3"/>
    <w:rsid w:val="00B571B6"/>
    <w:rsid w:val="00B60999"/>
    <w:rsid w:val="00B6210F"/>
    <w:rsid w:val="00B6251B"/>
    <w:rsid w:val="00B636AC"/>
    <w:rsid w:val="00B63D90"/>
    <w:rsid w:val="00B64D62"/>
    <w:rsid w:val="00B64FFC"/>
    <w:rsid w:val="00B6529E"/>
    <w:rsid w:val="00B66438"/>
    <w:rsid w:val="00B66861"/>
    <w:rsid w:val="00B66C50"/>
    <w:rsid w:val="00B673E1"/>
    <w:rsid w:val="00B67A03"/>
    <w:rsid w:val="00B70B0D"/>
    <w:rsid w:val="00B722E7"/>
    <w:rsid w:val="00B72376"/>
    <w:rsid w:val="00B7243F"/>
    <w:rsid w:val="00B725F2"/>
    <w:rsid w:val="00B7366A"/>
    <w:rsid w:val="00B75147"/>
    <w:rsid w:val="00B75B65"/>
    <w:rsid w:val="00B75B78"/>
    <w:rsid w:val="00B7615F"/>
    <w:rsid w:val="00B76214"/>
    <w:rsid w:val="00B7623F"/>
    <w:rsid w:val="00B77BD3"/>
    <w:rsid w:val="00B803A4"/>
    <w:rsid w:val="00B808D4"/>
    <w:rsid w:val="00B81E05"/>
    <w:rsid w:val="00B824E9"/>
    <w:rsid w:val="00B82BDE"/>
    <w:rsid w:val="00B83667"/>
    <w:rsid w:val="00B836DC"/>
    <w:rsid w:val="00B83BF3"/>
    <w:rsid w:val="00B83C69"/>
    <w:rsid w:val="00B84529"/>
    <w:rsid w:val="00B84D19"/>
    <w:rsid w:val="00B84FC9"/>
    <w:rsid w:val="00B85254"/>
    <w:rsid w:val="00B8695A"/>
    <w:rsid w:val="00B87213"/>
    <w:rsid w:val="00B87FE4"/>
    <w:rsid w:val="00B91C0A"/>
    <w:rsid w:val="00B91D3B"/>
    <w:rsid w:val="00B92DF7"/>
    <w:rsid w:val="00B92FD0"/>
    <w:rsid w:val="00B93699"/>
    <w:rsid w:val="00B941D5"/>
    <w:rsid w:val="00B942B2"/>
    <w:rsid w:val="00B943B8"/>
    <w:rsid w:val="00B949AA"/>
    <w:rsid w:val="00B94DD0"/>
    <w:rsid w:val="00B96701"/>
    <w:rsid w:val="00B969CB"/>
    <w:rsid w:val="00B96F83"/>
    <w:rsid w:val="00B96FDF"/>
    <w:rsid w:val="00B97448"/>
    <w:rsid w:val="00B978B8"/>
    <w:rsid w:val="00B97CFA"/>
    <w:rsid w:val="00BA012E"/>
    <w:rsid w:val="00BA02FF"/>
    <w:rsid w:val="00BA11BC"/>
    <w:rsid w:val="00BA13E7"/>
    <w:rsid w:val="00BA1D38"/>
    <w:rsid w:val="00BA22C2"/>
    <w:rsid w:val="00BA2516"/>
    <w:rsid w:val="00BA334C"/>
    <w:rsid w:val="00BA3F2E"/>
    <w:rsid w:val="00BA510F"/>
    <w:rsid w:val="00BA5747"/>
    <w:rsid w:val="00BA5EC8"/>
    <w:rsid w:val="00BA6043"/>
    <w:rsid w:val="00BA6639"/>
    <w:rsid w:val="00BA6D10"/>
    <w:rsid w:val="00BA6E12"/>
    <w:rsid w:val="00BA7219"/>
    <w:rsid w:val="00BA7E4D"/>
    <w:rsid w:val="00BA7E64"/>
    <w:rsid w:val="00BB026A"/>
    <w:rsid w:val="00BB02F6"/>
    <w:rsid w:val="00BB1062"/>
    <w:rsid w:val="00BB14C0"/>
    <w:rsid w:val="00BB17E8"/>
    <w:rsid w:val="00BB27AA"/>
    <w:rsid w:val="00BB28A4"/>
    <w:rsid w:val="00BB2CA6"/>
    <w:rsid w:val="00BB344B"/>
    <w:rsid w:val="00BB3495"/>
    <w:rsid w:val="00BB3F55"/>
    <w:rsid w:val="00BB5439"/>
    <w:rsid w:val="00BB5527"/>
    <w:rsid w:val="00BB5A11"/>
    <w:rsid w:val="00BB5AE6"/>
    <w:rsid w:val="00BB623A"/>
    <w:rsid w:val="00BB6C5C"/>
    <w:rsid w:val="00BB7042"/>
    <w:rsid w:val="00BC0963"/>
    <w:rsid w:val="00BC14F3"/>
    <w:rsid w:val="00BC23A5"/>
    <w:rsid w:val="00BC2A23"/>
    <w:rsid w:val="00BC3894"/>
    <w:rsid w:val="00BC4ECE"/>
    <w:rsid w:val="00BC536D"/>
    <w:rsid w:val="00BC5505"/>
    <w:rsid w:val="00BC554B"/>
    <w:rsid w:val="00BC55A9"/>
    <w:rsid w:val="00BC5D9F"/>
    <w:rsid w:val="00BC5F9D"/>
    <w:rsid w:val="00BC5FC7"/>
    <w:rsid w:val="00BC611A"/>
    <w:rsid w:val="00BC6A05"/>
    <w:rsid w:val="00BC6E1B"/>
    <w:rsid w:val="00BC6F39"/>
    <w:rsid w:val="00BC7722"/>
    <w:rsid w:val="00BC78E3"/>
    <w:rsid w:val="00BC7935"/>
    <w:rsid w:val="00BD0AAC"/>
    <w:rsid w:val="00BD0FA1"/>
    <w:rsid w:val="00BD1600"/>
    <w:rsid w:val="00BD17D7"/>
    <w:rsid w:val="00BD1BC3"/>
    <w:rsid w:val="00BD3669"/>
    <w:rsid w:val="00BD3B02"/>
    <w:rsid w:val="00BD556E"/>
    <w:rsid w:val="00BD55A2"/>
    <w:rsid w:val="00BD5892"/>
    <w:rsid w:val="00BD5CCD"/>
    <w:rsid w:val="00BD5DB0"/>
    <w:rsid w:val="00BD68D8"/>
    <w:rsid w:val="00BD6C82"/>
    <w:rsid w:val="00BD7787"/>
    <w:rsid w:val="00BD7C53"/>
    <w:rsid w:val="00BE0387"/>
    <w:rsid w:val="00BE0B1B"/>
    <w:rsid w:val="00BE0DF3"/>
    <w:rsid w:val="00BE106B"/>
    <w:rsid w:val="00BE1971"/>
    <w:rsid w:val="00BE2001"/>
    <w:rsid w:val="00BE2137"/>
    <w:rsid w:val="00BE2602"/>
    <w:rsid w:val="00BE28F8"/>
    <w:rsid w:val="00BE2E4A"/>
    <w:rsid w:val="00BE2E56"/>
    <w:rsid w:val="00BE2E90"/>
    <w:rsid w:val="00BE4E59"/>
    <w:rsid w:val="00BE4F5C"/>
    <w:rsid w:val="00BE51B5"/>
    <w:rsid w:val="00BE54DE"/>
    <w:rsid w:val="00BE6603"/>
    <w:rsid w:val="00BE6874"/>
    <w:rsid w:val="00BE7D16"/>
    <w:rsid w:val="00BF0443"/>
    <w:rsid w:val="00BF08D3"/>
    <w:rsid w:val="00BF0B90"/>
    <w:rsid w:val="00BF1608"/>
    <w:rsid w:val="00BF19EA"/>
    <w:rsid w:val="00BF20C3"/>
    <w:rsid w:val="00BF229F"/>
    <w:rsid w:val="00BF22B8"/>
    <w:rsid w:val="00BF3196"/>
    <w:rsid w:val="00BF4859"/>
    <w:rsid w:val="00BF50EB"/>
    <w:rsid w:val="00BF5C82"/>
    <w:rsid w:val="00BF6939"/>
    <w:rsid w:val="00BF78F8"/>
    <w:rsid w:val="00C00D18"/>
    <w:rsid w:val="00C01654"/>
    <w:rsid w:val="00C021F8"/>
    <w:rsid w:val="00C025E3"/>
    <w:rsid w:val="00C0296E"/>
    <w:rsid w:val="00C02AB0"/>
    <w:rsid w:val="00C02F41"/>
    <w:rsid w:val="00C033A4"/>
    <w:rsid w:val="00C03A52"/>
    <w:rsid w:val="00C047FA"/>
    <w:rsid w:val="00C04A0F"/>
    <w:rsid w:val="00C0535F"/>
    <w:rsid w:val="00C0565A"/>
    <w:rsid w:val="00C0716B"/>
    <w:rsid w:val="00C07F38"/>
    <w:rsid w:val="00C102A9"/>
    <w:rsid w:val="00C12566"/>
    <w:rsid w:val="00C12D1F"/>
    <w:rsid w:val="00C1329B"/>
    <w:rsid w:val="00C151B1"/>
    <w:rsid w:val="00C15A99"/>
    <w:rsid w:val="00C15AD9"/>
    <w:rsid w:val="00C16D49"/>
    <w:rsid w:val="00C16E00"/>
    <w:rsid w:val="00C17366"/>
    <w:rsid w:val="00C17643"/>
    <w:rsid w:val="00C20265"/>
    <w:rsid w:val="00C205C3"/>
    <w:rsid w:val="00C216E3"/>
    <w:rsid w:val="00C2200D"/>
    <w:rsid w:val="00C22D20"/>
    <w:rsid w:val="00C243F3"/>
    <w:rsid w:val="00C24C88"/>
    <w:rsid w:val="00C25B7E"/>
    <w:rsid w:val="00C26751"/>
    <w:rsid w:val="00C269A3"/>
    <w:rsid w:val="00C26DB9"/>
    <w:rsid w:val="00C27316"/>
    <w:rsid w:val="00C27DA2"/>
    <w:rsid w:val="00C3026C"/>
    <w:rsid w:val="00C30B95"/>
    <w:rsid w:val="00C31356"/>
    <w:rsid w:val="00C317C1"/>
    <w:rsid w:val="00C33A49"/>
    <w:rsid w:val="00C343EA"/>
    <w:rsid w:val="00C3671A"/>
    <w:rsid w:val="00C36A19"/>
    <w:rsid w:val="00C37575"/>
    <w:rsid w:val="00C377AF"/>
    <w:rsid w:val="00C37B96"/>
    <w:rsid w:val="00C41488"/>
    <w:rsid w:val="00C41D9D"/>
    <w:rsid w:val="00C41F70"/>
    <w:rsid w:val="00C421CB"/>
    <w:rsid w:val="00C422F6"/>
    <w:rsid w:val="00C42BDC"/>
    <w:rsid w:val="00C43648"/>
    <w:rsid w:val="00C43C6A"/>
    <w:rsid w:val="00C44760"/>
    <w:rsid w:val="00C44AD8"/>
    <w:rsid w:val="00C453B8"/>
    <w:rsid w:val="00C45A34"/>
    <w:rsid w:val="00C45B26"/>
    <w:rsid w:val="00C46B48"/>
    <w:rsid w:val="00C46D1E"/>
    <w:rsid w:val="00C4701F"/>
    <w:rsid w:val="00C47583"/>
    <w:rsid w:val="00C504A1"/>
    <w:rsid w:val="00C52D1B"/>
    <w:rsid w:val="00C54CA5"/>
    <w:rsid w:val="00C55346"/>
    <w:rsid w:val="00C5542E"/>
    <w:rsid w:val="00C56950"/>
    <w:rsid w:val="00C56E29"/>
    <w:rsid w:val="00C57503"/>
    <w:rsid w:val="00C5782F"/>
    <w:rsid w:val="00C57C1B"/>
    <w:rsid w:val="00C630A7"/>
    <w:rsid w:val="00C63307"/>
    <w:rsid w:val="00C6346E"/>
    <w:rsid w:val="00C63543"/>
    <w:rsid w:val="00C63FC1"/>
    <w:rsid w:val="00C644DD"/>
    <w:rsid w:val="00C64942"/>
    <w:rsid w:val="00C64EDD"/>
    <w:rsid w:val="00C65488"/>
    <w:rsid w:val="00C667C2"/>
    <w:rsid w:val="00C67CF0"/>
    <w:rsid w:val="00C70855"/>
    <w:rsid w:val="00C7092E"/>
    <w:rsid w:val="00C70DB6"/>
    <w:rsid w:val="00C70E0B"/>
    <w:rsid w:val="00C71507"/>
    <w:rsid w:val="00C715F9"/>
    <w:rsid w:val="00C72A13"/>
    <w:rsid w:val="00C730F3"/>
    <w:rsid w:val="00C75F65"/>
    <w:rsid w:val="00C767C3"/>
    <w:rsid w:val="00C76F9C"/>
    <w:rsid w:val="00C80299"/>
    <w:rsid w:val="00C814DD"/>
    <w:rsid w:val="00C81908"/>
    <w:rsid w:val="00C82364"/>
    <w:rsid w:val="00C82BB5"/>
    <w:rsid w:val="00C8386A"/>
    <w:rsid w:val="00C844F9"/>
    <w:rsid w:val="00C84F4B"/>
    <w:rsid w:val="00C864FA"/>
    <w:rsid w:val="00C866FF"/>
    <w:rsid w:val="00C86FD8"/>
    <w:rsid w:val="00C8748C"/>
    <w:rsid w:val="00C90131"/>
    <w:rsid w:val="00C909E7"/>
    <w:rsid w:val="00C913E6"/>
    <w:rsid w:val="00C91641"/>
    <w:rsid w:val="00C919FD"/>
    <w:rsid w:val="00C92561"/>
    <w:rsid w:val="00C92B69"/>
    <w:rsid w:val="00C92CB0"/>
    <w:rsid w:val="00C938DF"/>
    <w:rsid w:val="00C96F73"/>
    <w:rsid w:val="00C971C0"/>
    <w:rsid w:val="00C97290"/>
    <w:rsid w:val="00CA0A53"/>
    <w:rsid w:val="00CA1220"/>
    <w:rsid w:val="00CA1B79"/>
    <w:rsid w:val="00CA1BA8"/>
    <w:rsid w:val="00CA46F2"/>
    <w:rsid w:val="00CA4740"/>
    <w:rsid w:val="00CA485C"/>
    <w:rsid w:val="00CA5632"/>
    <w:rsid w:val="00CB0499"/>
    <w:rsid w:val="00CB0CF6"/>
    <w:rsid w:val="00CB1142"/>
    <w:rsid w:val="00CB123A"/>
    <w:rsid w:val="00CB19FD"/>
    <w:rsid w:val="00CB2175"/>
    <w:rsid w:val="00CB2FE7"/>
    <w:rsid w:val="00CB305C"/>
    <w:rsid w:val="00CB3974"/>
    <w:rsid w:val="00CB3D30"/>
    <w:rsid w:val="00CB474F"/>
    <w:rsid w:val="00CB5B4B"/>
    <w:rsid w:val="00CB5FE8"/>
    <w:rsid w:val="00CB6AF0"/>
    <w:rsid w:val="00CB7118"/>
    <w:rsid w:val="00CC0A9B"/>
    <w:rsid w:val="00CC0BCB"/>
    <w:rsid w:val="00CC0C6A"/>
    <w:rsid w:val="00CC19E2"/>
    <w:rsid w:val="00CC1B12"/>
    <w:rsid w:val="00CC293B"/>
    <w:rsid w:val="00CC2E77"/>
    <w:rsid w:val="00CC4B12"/>
    <w:rsid w:val="00CC4BA8"/>
    <w:rsid w:val="00CC5668"/>
    <w:rsid w:val="00CC56F3"/>
    <w:rsid w:val="00CC606F"/>
    <w:rsid w:val="00CC7143"/>
    <w:rsid w:val="00CC7CA7"/>
    <w:rsid w:val="00CD04C6"/>
    <w:rsid w:val="00CD0709"/>
    <w:rsid w:val="00CD07E3"/>
    <w:rsid w:val="00CD0B02"/>
    <w:rsid w:val="00CD0F86"/>
    <w:rsid w:val="00CD1E02"/>
    <w:rsid w:val="00CD1E9D"/>
    <w:rsid w:val="00CD2392"/>
    <w:rsid w:val="00CD244B"/>
    <w:rsid w:val="00CD247F"/>
    <w:rsid w:val="00CD3559"/>
    <w:rsid w:val="00CD3F30"/>
    <w:rsid w:val="00CD4147"/>
    <w:rsid w:val="00CD4EFE"/>
    <w:rsid w:val="00CD64B9"/>
    <w:rsid w:val="00CD6543"/>
    <w:rsid w:val="00CD67E8"/>
    <w:rsid w:val="00CD758C"/>
    <w:rsid w:val="00CE037A"/>
    <w:rsid w:val="00CE0A4C"/>
    <w:rsid w:val="00CE104E"/>
    <w:rsid w:val="00CE16E0"/>
    <w:rsid w:val="00CE1E5F"/>
    <w:rsid w:val="00CE2AF6"/>
    <w:rsid w:val="00CE2F5B"/>
    <w:rsid w:val="00CE3B3C"/>
    <w:rsid w:val="00CE41F7"/>
    <w:rsid w:val="00CE4882"/>
    <w:rsid w:val="00CE5952"/>
    <w:rsid w:val="00CE5D2D"/>
    <w:rsid w:val="00CE5FDA"/>
    <w:rsid w:val="00CE60F2"/>
    <w:rsid w:val="00CE738A"/>
    <w:rsid w:val="00CF06BC"/>
    <w:rsid w:val="00CF1076"/>
    <w:rsid w:val="00CF14C7"/>
    <w:rsid w:val="00CF17C3"/>
    <w:rsid w:val="00CF1847"/>
    <w:rsid w:val="00CF1AA5"/>
    <w:rsid w:val="00CF257F"/>
    <w:rsid w:val="00CF2FF1"/>
    <w:rsid w:val="00CF40AC"/>
    <w:rsid w:val="00CF4244"/>
    <w:rsid w:val="00CF47BE"/>
    <w:rsid w:val="00CF4C00"/>
    <w:rsid w:val="00CF4D44"/>
    <w:rsid w:val="00CF6C05"/>
    <w:rsid w:val="00CF737C"/>
    <w:rsid w:val="00CF78C8"/>
    <w:rsid w:val="00CF795C"/>
    <w:rsid w:val="00CF79F3"/>
    <w:rsid w:val="00CF79FB"/>
    <w:rsid w:val="00CF7FAD"/>
    <w:rsid w:val="00D003D0"/>
    <w:rsid w:val="00D008D2"/>
    <w:rsid w:val="00D017D2"/>
    <w:rsid w:val="00D01AFD"/>
    <w:rsid w:val="00D02D22"/>
    <w:rsid w:val="00D03AF6"/>
    <w:rsid w:val="00D04297"/>
    <w:rsid w:val="00D04F07"/>
    <w:rsid w:val="00D0518C"/>
    <w:rsid w:val="00D055FE"/>
    <w:rsid w:val="00D0642D"/>
    <w:rsid w:val="00D073C0"/>
    <w:rsid w:val="00D07924"/>
    <w:rsid w:val="00D07BD0"/>
    <w:rsid w:val="00D10D2C"/>
    <w:rsid w:val="00D11018"/>
    <w:rsid w:val="00D1267B"/>
    <w:rsid w:val="00D129E7"/>
    <w:rsid w:val="00D14D1E"/>
    <w:rsid w:val="00D14DCA"/>
    <w:rsid w:val="00D155E8"/>
    <w:rsid w:val="00D16071"/>
    <w:rsid w:val="00D16673"/>
    <w:rsid w:val="00D168D7"/>
    <w:rsid w:val="00D16CFB"/>
    <w:rsid w:val="00D1763C"/>
    <w:rsid w:val="00D1763E"/>
    <w:rsid w:val="00D17F1F"/>
    <w:rsid w:val="00D2024D"/>
    <w:rsid w:val="00D22035"/>
    <w:rsid w:val="00D223D8"/>
    <w:rsid w:val="00D2289F"/>
    <w:rsid w:val="00D228F7"/>
    <w:rsid w:val="00D23589"/>
    <w:rsid w:val="00D23F47"/>
    <w:rsid w:val="00D2454D"/>
    <w:rsid w:val="00D25586"/>
    <w:rsid w:val="00D25A4C"/>
    <w:rsid w:val="00D27A98"/>
    <w:rsid w:val="00D30055"/>
    <w:rsid w:val="00D30115"/>
    <w:rsid w:val="00D30DCD"/>
    <w:rsid w:val="00D32166"/>
    <w:rsid w:val="00D32263"/>
    <w:rsid w:val="00D32FBC"/>
    <w:rsid w:val="00D34269"/>
    <w:rsid w:val="00D347E8"/>
    <w:rsid w:val="00D3493E"/>
    <w:rsid w:val="00D35375"/>
    <w:rsid w:val="00D356BA"/>
    <w:rsid w:val="00D35D14"/>
    <w:rsid w:val="00D36581"/>
    <w:rsid w:val="00D3748D"/>
    <w:rsid w:val="00D4057E"/>
    <w:rsid w:val="00D406BB"/>
    <w:rsid w:val="00D40804"/>
    <w:rsid w:val="00D41233"/>
    <w:rsid w:val="00D41243"/>
    <w:rsid w:val="00D41C80"/>
    <w:rsid w:val="00D41D29"/>
    <w:rsid w:val="00D427D5"/>
    <w:rsid w:val="00D42D87"/>
    <w:rsid w:val="00D43955"/>
    <w:rsid w:val="00D43B91"/>
    <w:rsid w:val="00D4429C"/>
    <w:rsid w:val="00D4433C"/>
    <w:rsid w:val="00D44AA4"/>
    <w:rsid w:val="00D44F52"/>
    <w:rsid w:val="00D45CBF"/>
    <w:rsid w:val="00D45FFD"/>
    <w:rsid w:val="00D467A9"/>
    <w:rsid w:val="00D46D0B"/>
    <w:rsid w:val="00D46F5D"/>
    <w:rsid w:val="00D47FD5"/>
    <w:rsid w:val="00D50272"/>
    <w:rsid w:val="00D508B2"/>
    <w:rsid w:val="00D510AA"/>
    <w:rsid w:val="00D51258"/>
    <w:rsid w:val="00D5136B"/>
    <w:rsid w:val="00D515B2"/>
    <w:rsid w:val="00D52C90"/>
    <w:rsid w:val="00D53266"/>
    <w:rsid w:val="00D53EE1"/>
    <w:rsid w:val="00D54D9B"/>
    <w:rsid w:val="00D55A47"/>
    <w:rsid w:val="00D55C55"/>
    <w:rsid w:val="00D6010F"/>
    <w:rsid w:val="00D6092A"/>
    <w:rsid w:val="00D60B2C"/>
    <w:rsid w:val="00D60C65"/>
    <w:rsid w:val="00D614BE"/>
    <w:rsid w:val="00D61CF0"/>
    <w:rsid w:val="00D61DDA"/>
    <w:rsid w:val="00D627F2"/>
    <w:rsid w:val="00D62FBE"/>
    <w:rsid w:val="00D63AF4"/>
    <w:rsid w:val="00D63CDF"/>
    <w:rsid w:val="00D63E77"/>
    <w:rsid w:val="00D640C5"/>
    <w:rsid w:val="00D64176"/>
    <w:rsid w:val="00D65955"/>
    <w:rsid w:val="00D660DC"/>
    <w:rsid w:val="00D66D3C"/>
    <w:rsid w:val="00D67D64"/>
    <w:rsid w:val="00D67D7F"/>
    <w:rsid w:val="00D7129A"/>
    <w:rsid w:val="00D715C6"/>
    <w:rsid w:val="00D715F1"/>
    <w:rsid w:val="00D71823"/>
    <w:rsid w:val="00D72491"/>
    <w:rsid w:val="00D728E6"/>
    <w:rsid w:val="00D72D3B"/>
    <w:rsid w:val="00D72F01"/>
    <w:rsid w:val="00D73E67"/>
    <w:rsid w:val="00D74308"/>
    <w:rsid w:val="00D74808"/>
    <w:rsid w:val="00D7510A"/>
    <w:rsid w:val="00D7560F"/>
    <w:rsid w:val="00D76244"/>
    <w:rsid w:val="00D77089"/>
    <w:rsid w:val="00D77696"/>
    <w:rsid w:val="00D77860"/>
    <w:rsid w:val="00D77B36"/>
    <w:rsid w:val="00D80607"/>
    <w:rsid w:val="00D80D20"/>
    <w:rsid w:val="00D81E75"/>
    <w:rsid w:val="00D82598"/>
    <w:rsid w:val="00D82D99"/>
    <w:rsid w:val="00D837F0"/>
    <w:rsid w:val="00D83F0C"/>
    <w:rsid w:val="00D8425E"/>
    <w:rsid w:val="00D859EA"/>
    <w:rsid w:val="00D85F76"/>
    <w:rsid w:val="00D861BD"/>
    <w:rsid w:val="00D865C1"/>
    <w:rsid w:val="00D87923"/>
    <w:rsid w:val="00D8797A"/>
    <w:rsid w:val="00D87DFF"/>
    <w:rsid w:val="00D87F83"/>
    <w:rsid w:val="00D916D1"/>
    <w:rsid w:val="00D9178E"/>
    <w:rsid w:val="00D91A8A"/>
    <w:rsid w:val="00D91B62"/>
    <w:rsid w:val="00D922A3"/>
    <w:rsid w:val="00D92561"/>
    <w:rsid w:val="00D92FE0"/>
    <w:rsid w:val="00D93DED"/>
    <w:rsid w:val="00D94065"/>
    <w:rsid w:val="00D95234"/>
    <w:rsid w:val="00D96944"/>
    <w:rsid w:val="00D974CE"/>
    <w:rsid w:val="00D97745"/>
    <w:rsid w:val="00DA02F6"/>
    <w:rsid w:val="00DA0BA7"/>
    <w:rsid w:val="00DA0F0F"/>
    <w:rsid w:val="00DA14AB"/>
    <w:rsid w:val="00DA1795"/>
    <w:rsid w:val="00DA17D0"/>
    <w:rsid w:val="00DA18ED"/>
    <w:rsid w:val="00DA242B"/>
    <w:rsid w:val="00DA35C6"/>
    <w:rsid w:val="00DA380C"/>
    <w:rsid w:val="00DA4093"/>
    <w:rsid w:val="00DA41A3"/>
    <w:rsid w:val="00DA430B"/>
    <w:rsid w:val="00DA46E7"/>
    <w:rsid w:val="00DA4CA2"/>
    <w:rsid w:val="00DA4D71"/>
    <w:rsid w:val="00DA55BC"/>
    <w:rsid w:val="00DA5972"/>
    <w:rsid w:val="00DA5C42"/>
    <w:rsid w:val="00DA600B"/>
    <w:rsid w:val="00DA60C5"/>
    <w:rsid w:val="00DA64A4"/>
    <w:rsid w:val="00DA698B"/>
    <w:rsid w:val="00DB024D"/>
    <w:rsid w:val="00DB03DD"/>
    <w:rsid w:val="00DB0B65"/>
    <w:rsid w:val="00DB13AD"/>
    <w:rsid w:val="00DB2553"/>
    <w:rsid w:val="00DB28BD"/>
    <w:rsid w:val="00DB3552"/>
    <w:rsid w:val="00DB3C83"/>
    <w:rsid w:val="00DB4207"/>
    <w:rsid w:val="00DB5EF2"/>
    <w:rsid w:val="00DB6128"/>
    <w:rsid w:val="00DB6F97"/>
    <w:rsid w:val="00DB6FB0"/>
    <w:rsid w:val="00DB70A4"/>
    <w:rsid w:val="00DB70EA"/>
    <w:rsid w:val="00DB7A0B"/>
    <w:rsid w:val="00DB7DDF"/>
    <w:rsid w:val="00DC0156"/>
    <w:rsid w:val="00DC0359"/>
    <w:rsid w:val="00DC047E"/>
    <w:rsid w:val="00DC149D"/>
    <w:rsid w:val="00DC181B"/>
    <w:rsid w:val="00DC1EE9"/>
    <w:rsid w:val="00DC241B"/>
    <w:rsid w:val="00DC3641"/>
    <w:rsid w:val="00DC36CB"/>
    <w:rsid w:val="00DC3D05"/>
    <w:rsid w:val="00DC50E2"/>
    <w:rsid w:val="00DC5A9E"/>
    <w:rsid w:val="00DC5EDD"/>
    <w:rsid w:val="00DC67C6"/>
    <w:rsid w:val="00DC732F"/>
    <w:rsid w:val="00DC74D7"/>
    <w:rsid w:val="00DC77DA"/>
    <w:rsid w:val="00DD030A"/>
    <w:rsid w:val="00DD0BA4"/>
    <w:rsid w:val="00DD0BE5"/>
    <w:rsid w:val="00DD10DD"/>
    <w:rsid w:val="00DD1593"/>
    <w:rsid w:val="00DD20DA"/>
    <w:rsid w:val="00DD2A9A"/>
    <w:rsid w:val="00DD2BE6"/>
    <w:rsid w:val="00DD2DED"/>
    <w:rsid w:val="00DD2DF7"/>
    <w:rsid w:val="00DD326C"/>
    <w:rsid w:val="00DD3532"/>
    <w:rsid w:val="00DD3D82"/>
    <w:rsid w:val="00DD5311"/>
    <w:rsid w:val="00DD5454"/>
    <w:rsid w:val="00DD5685"/>
    <w:rsid w:val="00DD56F0"/>
    <w:rsid w:val="00DD57D3"/>
    <w:rsid w:val="00DD6169"/>
    <w:rsid w:val="00DE01FE"/>
    <w:rsid w:val="00DE0325"/>
    <w:rsid w:val="00DE0B6E"/>
    <w:rsid w:val="00DE0BDC"/>
    <w:rsid w:val="00DE14A2"/>
    <w:rsid w:val="00DE18B8"/>
    <w:rsid w:val="00DE1D49"/>
    <w:rsid w:val="00DE25B6"/>
    <w:rsid w:val="00DE295D"/>
    <w:rsid w:val="00DE31E1"/>
    <w:rsid w:val="00DE3E19"/>
    <w:rsid w:val="00DE4B22"/>
    <w:rsid w:val="00DE5AC7"/>
    <w:rsid w:val="00DE5BEA"/>
    <w:rsid w:val="00DE65CE"/>
    <w:rsid w:val="00DE6B57"/>
    <w:rsid w:val="00DE6F74"/>
    <w:rsid w:val="00DF0CDE"/>
    <w:rsid w:val="00DF0D04"/>
    <w:rsid w:val="00DF0F9F"/>
    <w:rsid w:val="00DF0FC6"/>
    <w:rsid w:val="00DF1501"/>
    <w:rsid w:val="00DF177F"/>
    <w:rsid w:val="00DF1907"/>
    <w:rsid w:val="00DF1D87"/>
    <w:rsid w:val="00DF2393"/>
    <w:rsid w:val="00DF2606"/>
    <w:rsid w:val="00DF2D6D"/>
    <w:rsid w:val="00DF4EFC"/>
    <w:rsid w:val="00DF5801"/>
    <w:rsid w:val="00DF58C0"/>
    <w:rsid w:val="00DF7ACF"/>
    <w:rsid w:val="00DF7DBD"/>
    <w:rsid w:val="00E0086A"/>
    <w:rsid w:val="00E008E1"/>
    <w:rsid w:val="00E00B3F"/>
    <w:rsid w:val="00E00C81"/>
    <w:rsid w:val="00E01252"/>
    <w:rsid w:val="00E012E4"/>
    <w:rsid w:val="00E01C89"/>
    <w:rsid w:val="00E01EDD"/>
    <w:rsid w:val="00E02236"/>
    <w:rsid w:val="00E024A1"/>
    <w:rsid w:val="00E02CEA"/>
    <w:rsid w:val="00E0382E"/>
    <w:rsid w:val="00E04858"/>
    <w:rsid w:val="00E05CEE"/>
    <w:rsid w:val="00E060B2"/>
    <w:rsid w:val="00E06596"/>
    <w:rsid w:val="00E07B13"/>
    <w:rsid w:val="00E07B3F"/>
    <w:rsid w:val="00E104A5"/>
    <w:rsid w:val="00E10AA0"/>
    <w:rsid w:val="00E115F2"/>
    <w:rsid w:val="00E11BDF"/>
    <w:rsid w:val="00E12B90"/>
    <w:rsid w:val="00E12DF8"/>
    <w:rsid w:val="00E13501"/>
    <w:rsid w:val="00E14AD3"/>
    <w:rsid w:val="00E15353"/>
    <w:rsid w:val="00E157F0"/>
    <w:rsid w:val="00E2039D"/>
    <w:rsid w:val="00E2053F"/>
    <w:rsid w:val="00E2216B"/>
    <w:rsid w:val="00E22AA3"/>
    <w:rsid w:val="00E23670"/>
    <w:rsid w:val="00E2405E"/>
    <w:rsid w:val="00E2417C"/>
    <w:rsid w:val="00E24CB9"/>
    <w:rsid w:val="00E25567"/>
    <w:rsid w:val="00E264F1"/>
    <w:rsid w:val="00E2682D"/>
    <w:rsid w:val="00E27153"/>
    <w:rsid w:val="00E278C3"/>
    <w:rsid w:val="00E30094"/>
    <w:rsid w:val="00E30571"/>
    <w:rsid w:val="00E30816"/>
    <w:rsid w:val="00E32803"/>
    <w:rsid w:val="00E328E0"/>
    <w:rsid w:val="00E328E6"/>
    <w:rsid w:val="00E333DB"/>
    <w:rsid w:val="00E35D92"/>
    <w:rsid w:val="00E36602"/>
    <w:rsid w:val="00E36700"/>
    <w:rsid w:val="00E37033"/>
    <w:rsid w:val="00E3749A"/>
    <w:rsid w:val="00E40AF0"/>
    <w:rsid w:val="00E42151"/>
    <w:rsid w:val="00E42D20"/>
    <w:rsid w:val="00E4369B"/>
    <w:rsid w:val="00E43A16"/>
    <w:rsid w:val="00E440C6"/>
    <w:rsid w:val="00E448B2"/>
    <w:rsid w:val="00E44BF9"/>
    <w:rsid w:val="00E451E7"/>
    <w:rsid w:val="00E455A6"/>
    <w:rsid w:val="00E4574E"/>
    <w:rsid w:val="00E457BB"/>
    <w:rsid w:val="00E464EF"/>
    <w:rsid w:val="00E46EF7"/>
    <w:rsid w:val="00E47302"/>
    <w:rsid w:val="00E47355"/>
    <w:rsid w:val="00E506AF"/>
    <w:rsid w:val="00E50F75"/>
    <w:rsid w:val="00E51501"/>
    <w:rsid w:val="00E52205"/>
    <w:rsid w:val="00E524E6"/>
    <w:rsid w:val="00E52697"/>
    <w:rsid w:val="00E52909"/>
    <w:rsid w:val="00E52A82"/>
    <w:rsid w:val="00E5326A"/>
    <w:rsid w:val="00E535FA"/>
    <w:rsid w:val="00E540C1"/>
    <w:rsid w:val="00E54D49"/>
    <w:rsid w:val="00E557E6"/>
    <w:rsid w:val="00E56AC6"/>
    <w:rsid w:val="00E56C44"/>
    <w:rsid w:val="00E571C9"/>
    <w:rsid w:val="00E57242"/>
    <w:rsid w:val="00E57B4A"/>
    <w:rsid w:val="00E57CFB"/>
    <w:rsid w:val="00E601C8"/>
    <w:rsid w:val="00E604EB"/>
    <w:rsid w:val="00E60664"/>
    <w:rsid w:val="00E610B9"/>
    <w:rsid w:val="00E614EC"/>
    <w:rsid w:val="00E615B9"/>
    <w:rsid w:val="00E61791"/>
    <w:rsid w:val="00E62729"/>
    <w:rsid w:val="00E628BF"/>
    <w:rsid w:val="00E6290D"/>
    <w:rsid w:val="00E62F7C"/>
    <w:rsid w:val="00E637BD"/>
    <w:rsid w:val="00E64D1C"/>
    <w:rsid w:val="00E6567C"/>
    <w:rsid w:val="00E65EB6"/>
    <w:rsid w:val="00E661EF"/>
    <w:rsid w:val="00E66599"/>
    <w:rsid w:val="00E66F8E"/>
    <w:rsid w:val="00E675FF"/>
    <w:rsid w:val="00E6778E"/>
    <w:rsid w:val="00E67B08"/>
    <w:rsid w:val="00E70BF1"/>
    <w:rsid w:val="00E70CE0"/>
    <w:rsid w:val="00E71F0A"/>
    <w:rsid w:val="00E72487"/>
    <w:rsid w:val="00E7273E"/>
    <w:rsid w:val="00E735FB"/>
    <w:rsid w:val="00E73847"/>
    <w:rsid w:val="00E7391B"/>
    <w:rsid w:val="00E751CE"/>
    <w:rsid w:val="00E75520"/>
    <w:rsid w:val="00E75FDC"/>
    <w:rsid w:val="00E7676E"/>
    <w:rsid w:val="00E77B7A"/>
    <w:rsid w:val="00E8037B"/>
    <w:rsid w:val="00E8086C"/>
    <w:rsid w:val="00E82117"/>
    <w:rsid w:val="00E825C6"/>
    <w:rsid w:val="00E8321F"/>
    <w:rsid w:val="00E83B8E"/>
    <w:rsid w:val="00E83BEE"/>
    <w:rsid w:val="00E83E8C"/>
    <w:rsid w:val="00E841D4"/>
    <w:rsid w:val="00E85317"/>
    <w:rsid w:val="00E860C4"/>
    <w:rsid w:val="00E8731E"/>
    <w:rsid w:val="00E901B0"/>
    <w:rsid w:val="00E91355"/>
    <w:rsid w:val="00E92A1B"/>
    <w:rsid w:val="00E932EE"/>
    <w:rsid w:val="00E933CD"/>
    <w:rsid w:val="00E9385B"/>
    <w:rsid w:val="00E94B8B"/>
    <w:rsid w:val="00E94CFF"/>
    <w:rsid w:val="00E957A3"/>
    <w:rsid w:val="00E95FA9"/>
    <w:rsid w:val="00E96258"/>
    <w:rsid w:val="00E96B07"/>
    <w:rsid w:val="00E96D18"/>
    <w:rsid w:val="00E96D9D"/>
    <w:rsid w:val="00E97199"/>
    <w:rsid w:val="00E9739D"/>
    <w:rsid w:val="00E97E5C"/>
    <w:rsid w:val="00EA0145"/>
    <w:rsid w:val="00EA02BD"/>
    <w:rsid w:val="00EA05C7"/>
    <w:rsid w:val="00EA06BB"/>
    <w:rsid w:val="00EA0D1F"/>
    <w:rsid w:val="00EA1170"/>
    <w:rsid w:val="00EA12C0"/>
    <w:rsid w:val="00EA1D78"/>
    <w:rsid w:val="00EA1E66"/>
    <w:rsid w:val="00EA1F70"/>
    <w:rsid w:val="00EA20BD"/>
    <w:rsid w:val="00EA2993"/>
    <w:rsid w:val="00EA41C6"/>
    <w:rsid w:val="00EA503B"/>
    <w:rsid w:val="00EA5F56"/>
    <w:rsid w:val="00EA6289"/>
    <w:rsid w:val="00EA6AB8"/>
    <w:rsid w:val="00EA7607"/>
    <w:rsid w:val="00EA7F51"/>
    <w:rsid w:val="00EB071A"/>
    <w:rsid w:val="00EB106F"/>
    <w:rsid w:val="00EB1606"/>
    <w:rsid w:val="00EB1A42"/>
    <w:rsid w:val="00EB1B3A"/>
    <w:rsid w:val="00EB1C22"/>
    <w:rsid w:val="00EB1FDE"/>
    <w:rsid w:val="00EB2394"/>
    <w:rsid w:val="00EB29C4"/>
    <w:rsid w:val="00EB3072"/>
    <w:rsid w:val="00EB38F7"/>
    <w:rsid w:val="00EB41A9"/>
    <w:rsid w:val="00EB7199"/>
    <w:rsid w:val="00EB74B9"/>
    <w:rsid w:val="00EB7708"/>
    <w:rsid w:val="00EB7773"/>
    <w:rsid w:val="00EB7FDB"/>
    <w:rsid w:val="00EC0FC7"/>
    <w:rsid w:val="00EC1B9A"/>
    <w:rsid w:val="00EC1E57"/>
    <w:rsid w:val="00EC2D62"/>
    <w:rsid w:val="00EC3345"/>
    <w:rsid w:val="00EC3C0E"/>
    <w:rsid w:val="00EC3D6C"/>
    <w:rsid w:val="00EC42BC"/>
    <w:rsid w:val="00EC4BA4"/>
    <w:rsid w:val="00EC591F"/>
    <w:rsid w:val="00EC69E6"/>
    <w:rsid w:val="00EC6A0F"/>
    <w:rsid w:val="00EC6B06"/>
    <w:rsid w:val="00EC7AC9"/>
    <w:rsid w:val="00EC7CDA"/>
    <w:rsid w:val="00ED0198"/>
    <w:rsid w:val="00ED02B4"/>
    <w:rsid w:val="00ED047F"/>
    <w:rsid w:val="00ED0CAF"/>
    <w:rsid w:val="00ED1255"/>
    <w:rsid w:val="00ED1753"/>
    <w:rsid w:val="00ED179C"/>
    <w:rsid w:val="00ED201A"/>
    <w:rsid w:val="00ED3338"/>
    <w:rsid w:val="00ED34AA"/>
    <w:rsid w:val="00ED3ED5"/>
    <w:rsid w:val="00ED478A"/>
    <w:rsid w:val="00ED52C9"/>
    <w:rsid w:val="00ED5D3E"/>
    <w:rsid w:val="00ED619E"/>
    <w:rsid w:val="00ED72A1"/>
    <w:rsid w:val="00ED7491"/>
    <w:rsid w:val="00ED74D9"/>
    <w:rsid w:val="00ED7503"/>
    <w:rsid w:val="00ED7D7D"/>
    <w:rsid w:val="00EE1673"/>
    <w:rsid w:val="00EE25E1"/>
    <w:rsid w:val="00EE3030"/>
    <w:rsid w:val="00EE342F"/>
    <w:rsid w:val="00EE3BC5"/>
    <w:rsid w:val="00EE3EFC"/>
    <w:rsid w:val="00EE4E1E"/>
    <w:rsid w:val="00EE55F9"/>
    <w:rsid w:val="00EE5825"/>
    <w:rsid w:val="00EE6A9D"/>
    <w:rsid w:val="00EE771F"/>
    <w:rsid w:val="00EE7CCB"/>
    <w:rsid w:val="00EF0B38"/>
    <w:rsid w:val="00EF2BC3"/>
    <w:rsid w:val="00EF2C99"/>
    <w:rsid w:val="00EF2E36"/>
    <w:rsid w:val="00EF2FB4"/>
    <w:rsid w:val="00EF3316"/>
    <w:rsid w:val="00EF44F7"/>
    <w:rsid w:val="00EF455E"/>
    <w:rsid w:val="00EF69BD"/>
    <w:rsid w:val="00EF6CEF"/>
    <w:rsid w:val="00EF70FD"/>
    <w:rsid w:val="00F008AA"/>
    <w:rsid w:val="00F019A7"/>
    <w:rsid w:val="00F019EC"/>
    <w:rsid w:val="00F01F60"/>
    <w:rsid w:val="00F020DB"/>
    <w:rsid w:val="00F0277A"/>
    <w:rsid w:val="00F03375"/>
    <w:rsid w:val="00F033C7"/>
    <w:rsid w:val="00F03559"/>
    <w:rsid w:val="00F038E6"/>
    <w:rsid w:val="00F039F4"/>
    <w:rsid w:val="00F03FB5"/>
    <w:rsid w:val="00F04AEB"/>
    <w:rsid w:val="00F04F00"/>
    <w:rsid w:val="00F06124"/>
    <w:rsid w:val="00F06C54"/>
    <w:rsid w:val="00F07996"/>
    <w:rsid w:val="00F11AC3"/>
    <w:rsid w:val="00F137D7"/>
    <w:rsid w:val="00F14436"/>
    <w:rsid w:val="00F145A8"/>
    <w:rsid w:val="00F14622"/>
    <w:rsid w:val="00F16A8A"/>
    <w:rsid w:val="00F1761A"/>
    <w:rsid w:val="00F20155"/>
    <w:rsid w:val="00F20DE3"/>
    <w:rsid w:val="00F21B66"/>
    <w:rsid w:val="00F22F0E"/>
    <w:rsid w:val="00F22F65"/>
    <w:rsid w:val="00F2359C"/>
    <w:rsid w:val="00F23702"/>
    <w:rsid w:val="00F2471B"/>
    <w:rsid w:val="00F24D8D"/>
    <w:rsid w:val="00F2502C"/>
    <w:rsid w:val="00F2507C"/>
    <w:rsid w:val="00F26587"/>
    <w:rsid w:val="00F26744"/>
    <w:rsid w:val="00F26C9E"/>
    <w:rsid w:val="00F26F44"/>
    <w:rsid w:val="00F26F59"/>
    <w:rsid w:val="00F30245"/>
    <w:rsid w:val="00F30647"/>
    <w:rsid w:val="00F31730"/>
    <w:rsid w:val="00F31F30"/>
    <w:rsid w:val="00F33418"/>
    <w:rsid w:val="00F33B47"/>
    <w:rsid w:val="00F34F93"/>
    <w:rsid w:val="00F35BEC"/>
    <w:rsid w:val="00F3608C"/>
    <w:rsid w:val="00F36FAB"/>
    <w:rsid w:val="00F37738"/>
    <w:rsid w:val="00F37C61"/>
    <w:rsid w:val="00F40723"/>
    <w:rsid w:val="00F421C0"/>
    <w:rsid w:val="00F42523"/>
    <w:rsid w:val="00F42547"/>
    <w:rsid w:val="00F42DA1"/>
    <w:rsid w:val="00F433BD"/>
    <w:rsid w:val="00F43524"/>
    <w:rsid w:val="00F4353C"/>
    <w:rsid w:val="00F45242"/>
    <w:rsid w:val="00F45FDD"/>
    <w:rsid w:val="00F46134"/>
    <w:rsid w:val="00F46CBA"/>
    <w:rsid w:val="00F47355"/>
    <w:rsid w:val="00F47519"/>
    <w:rsid w:val="00F47F97"/>
    <w:rsid w:val="00F50013"/>
    <w:rsid w:val="00F50355"/>
    <w:rsid w:val="00F50E5C"/>
    <w:rsid w:val="00F52EF4"/>
    <w:rsid w:val="00F53669"/>
    <w:rsid w:val="00F537B4"/>
    <w:rsid w:val="00F53A9B"/>
    <w:rsid w:val="00F53BD0"/>
    <w:rsid w:val="00F5482C"/>
    <w:rsid w:val="00F549F4"/>
    <w:rsid w:val="00F54D8C"/>
    <w:rsid w:val="00F54E3E"/>
    <w:rsid w:val="00F55121"/>
    <w:rsid w:val="00F564DA"/>
    <w:rsid w:val="00F572E1"/>
    <w:rsid w:val="00F6101C"/>
    <w:rsid w:val="00F6200A"/>
    <w:rsid w:val="00F62ED7"/>
    <w:rsid w:val="00F63FE7"/>
    <w:rsid w:val="00F64159"/>
    <w:rsid w:val="00F644B4"/>
    <w:rsid w:val="00F64A10"/>
    <w:rsid w:val="00F64C25"/>
    <w:rsid w:val="00F64C48"/>
    <w:rsid w:val="00F64C90"/>
    <w:rsid w:val="00F65398"/>
    <w:rsid w:val="00F657E6"/>
    <w:rsid w:val="00F65BBC"/>
    <w:rsid w:val="00F6600C"/>
    <w:rsid w:val="00F670CA"/>
    <w:rsid w:val="00F67AB7"/>
    <w:rsid w:val="00F703EE"/>
    <w:rsid w:val="00F706C5"/>
    <w:rsid w:val="00F70C6A"/>
    <w:rsid w:val="00F70E07"/>
    <w:rsid w:val="00F70F8A"/>
    <w:rsid w:val="00F70F9F"/>
    <w:rsid w:val="00F72704"/>
    <w:rsid w:val="00F72746"/>
    <w:rsid w:val="00F72AB5"/>
    <w:rsid w:val="00F72CAC"/>
    <w:rsid w:val="00F72DEB"/>
    <w:rsid w:val="00F7302D"/>
    <w:rsid w:val="00F7490A"/>
    <w:rsid w:val="00F7559E"/>
    <w:rsid w:val="00F75716"/>
    <w:rsid w:val="00F75B5B"/>
    <w:rsid w:val="00F77203"/>
    <w:rsid w:val="00F77D4A"/>
    <w:rsid w:val="00F80839"/>
    <w:rsid w:val="00F83C4F"/>
    <w:rsid w:val="00F83F1D"/>
    <w:rsid w:val="00F83FCC"/>
    <w:rsid w:val="00F846E0"/>
    <w:rsid w:val="00F847C1"/>
    <w:rsid w:val="00F84D1B"/>
    <w:rsid w:val="00F87958"/>
    <w:rsid w:val="00F8795F"/>
    <w:rsid w:val="00F905CE"/>
    <w:rsid w:val="00F90706"/>
    <w:rsid w:val="00F90E6E"/>
    <w:rsid w:val="00F91756"/>
    <w:rsid w:val="00F92150"/>
    <w:rsid w:val="00F9325E"/>
    <w:rsid w:val="00F9385B"/>
    <w:rsid w:val="00F94C41"/>
    <w:rsid w:val="00F94E94"/>
    <w:rsid w:val="00F95266"/>
    <w:rsid w:val="00F96AB6"/>
    <w:rsid w:val="00F96B14"/>
    <w:rsid w:val="00F972A7"/>
    <w:rsid w:val="00F97866"/>
    <w:rsid w:val="00F978F8"/>
    <w:rsid w:val="00F97A14"/>
    <w:rsid w:val="00FA19CA"/>
    <w:rsid w:val="00FA1B5C"/>
    <w:rsid w:val="00FA2367"/>
    <w:rsid w:val="00FA276E"/>
    <w:rsid w:val="00FA2884"/>
    <w:rsid w:val="00FA312C"/>
    <w:rsid w:val="00FA3D48"/>
    <w:rsid w:val="00FA3FC4"/>
    <w:rsid w:val="00FA46C7"/>
    <w:rsid w:val="00FA5AC3"/>
    <w:rsid w:val="00FA5E2D"/>
    <w:rsid w:val="00FA6143"/>
    <w:rsid w:val="00FA650C"/>
    <w:rsid w:val="00FA75BB"/>
    <w:rsid w:val="00FA78E7"/>
    <w:rsid w:val="00FB086D"/>
    <w:rsid w:val="00FB0AC9"/>
    <w:rsid w:val="00FB107C"/>
    <w:rsid w:val="00FB1186"/>
    <w:rsid w:val="00FB1618"/>
    <w:rsid w:val="00FB2830"/>
    <w:rsid w:val="00FB347C"/>
    <w:rsid w:val="00FB36D3"/>
    <w:rsid w:val="00FB384A"/>
    <w:rsid w:val="00FB39FD"/>
    <w:rsid w:val="00FB5293"/>
    <w:rsid w:val="00FB53F5"/>
    <w:rsid w:val="00FB6215"/>
    <w:rsid w:val="00FB7E4B"/>
    <w:rsid w:val="00FC0633"/>
    <w:rsid w:val="00FC1732"/>
    <w:rsid w:val="00FC2609"/>
    <w:rsid w:val="00FC3387"/>
    <w:rsid w:val="00FC36E0"/>
    <w:rsid w:val="00FC3708"/>
    <w:rsid w:val="00FC4560"/>
    <w:rsid w:val="00FC5308"/>
    <w:rsid w:val="00FC59C5"/>
    <w:rsid w:val="00FC5B43"/>
    <w:rsid w:val="00FC62D7"/>
    <w:rsid w:val="00FC63EF"/>
    <w:rsid w:val="00FC67C6"/>
    <w:rsid w:val="00FC6804"/>
    <w:rsid w:val="00FC6FF3"/>
    <w:rsid w:val="00FC7135"/>
    <w:rsid w:val="00FC737E"/>
    <w:rsid w:val="00FC795C"/>
    <w:rsid w:val="00FC7CB4"/>
    <w:rsid w:val="00FC7DA8"/>
    <w:rsid w:val="00FD05D3"/>
    <w:rsid w:val="00FD0BAE"/>
    <w:rsid w:val="00FD250E"/>
    <w:rsid w:val="00FD280D"/>
    <w:rsid w:val="00FD39B7"/>
    <w:rsid w:val="00FD41D5"/>
    <w:rsid w:val="00FD447C"/>
    <w:rsid w:val="00FD5056"/>
    <w:rsid w:val="00FD50E3"/>
    <w:rsid w:val="00FD532A"/>
    <w:rsid w:val="00FD54A2"/>
    <w:rsid w:val="00FD5FA7"/>
    <w:rsid w:val="00FD6129"/>
    <w:rsid w:val="00FD6431"/>
    <w:rsid w:val="00FD665E"/>
    <w:rsid w:val="00FD6CE5"/>
    <w:rsid w:val="00FE1A0B"/>
    <w:rsid w:val="00FE210A"/>
    <w:rsid w:val="00FE2771"/>
    <w:rsid w:val="00FE2A18"/>
    <w:rsid w:val="00FE2F27"/>
    <w:rsid w:val="00FE31B7"/>
    <w:rsid w:val="00FE365A"/>
    <w:rsid w:val="00FE36EE"/>
    <w:rsid w:val="00FE473F"/>
    <w:rsid w:val="00FE495F"/>
    <w:rsid w:val="00FE57AF"/>
    <w:rsid w:val="00FE60F4"/>
    <w:rsid w:val="00FE6423"/>
    <w:rsid w:val="00FE64DF"/>
    <w:rsid w:val="00FE7270"/>
    <w:rsid w:val="00FE72EA"/>
    <w:rsid w:val="00FF085A"/>
    <w:rsid w:val="00FF0F2F"/>
    <w:rsid w:val="00FF1464"/>
    <w:rsid w:val="00FF2972"/>
    <w:rsid w:val="00FF2EE0"/>
    <w:rsid w:val="00FF2F30"/>
    <w:rsid w:val="00FF30D8"/>
    <w:rsid w:val="00FF334A"/>
    <w:rsid w:val="00FF4272"/>
    <w:rsid w:val="00FF4EA9"/>
    <w:rsid w:val="00FF5D05"/>
    <w:rsid w:val="00FF6551"/>
    <w:rsid w:val="00FF6B81"/>
    <w:rsid w:val="00FF770F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B0E73"/>
    <w:rPr>
      <w:sz w:val="24"/>
      <w:szCs w:val="24"/>
    </w:rPr>
  </w:style>
  <w:style w:type="paragraph" w:styleId="1">
    <w:name w:val="heading 1"/>
    <w:basedOn w:val="a0"/>
    <w:next w:val="a0"/>
    <w:qFormat/>
    <w:rsid w:val="00537915"/>
    <w:pPr>
      <w:keepNext/>
      <w:jc w:val="center"/>
      <w:outlineLvl w:val="0"/>
    </w:pPr>
    <w:rPr>
      <w:i/>
      <w:iCs/>
    </w:rPr>
  </w:style>
  <w:style w:type="paragraph" w:styleId="2">
    <w:name w:val="heading 2"/>
    <w:basedOn w:val="a0"/>
    <w:next w:val="a0"/>
    <w:qFormat/>
    <w:rsid w:val="00537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A718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379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qFormat/>
    <w:rsid w:val="00A718B2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C4ABB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4C4ABB"/>
    <w:pPr>
      <w:tabs>
        <w:tab w:val="center" w:pos="4677"/>
        <w:tab w:val="right" w:pos="9355"/>
      </w:tabs>
    </w:pPr>
  </w:style>
  <w:style w:type="character" w:styleId="a8">
    <w:name w:val="Hyperlink"/>
    <w:basedOn w:val="a1"/>
    <w:rsid w:val="004C4ABB"/>
    <w:rPr>
      <w:color w:val="0000FF"/>
      <w:u w:val="single"/>
    </w:rPr>
  </w:style>
  <w:style w:type="paragraph" w:styleId="a9">
    <w:name w:val="Body Text"/>
    <w:basedOn w:val="a0"/>
    <w:rsid w:val="00537915"/>
    <w:pPr>
      <w:spacing w:after="120"/>
    </w:pPr>
  </w:style>
  <w:style w:type="paragraph" w:customStyle="1" w:styleId="21">
    <w:name w:val="Основной текст 21"/>
    <w:basedOn w:val="a0"/>
    <w:rsid w:val="008E650E"/>
    <w:pPr>
      <w:widowControl w:val="0"/>
      <w:jc w:val="both"/>
    </w:pPr>
    <w:rPr>
      <w:sz w:val="20"/>
      <w:szCs w:val="20"/>
    </w:rPr>
  </w:style>
  <w:style w:type="character" w:styleId="aa">
    <w:name w:val="page number"/>
    <w:basedOn w:val="a1"/>
    <w:rsid w:val="00E278C3"/>
  </w:style>
  <w:style w:type="paragraph" w:styleId="ab">
    <w:name w:val="Balloon Text"/>
    <w:basedOn w:val="a0"/>
    <w:semiHidden/>
    <w:rsid w:val="00E75FDC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semiHidden/>
    <w:rsid w:val="00E75FDC"/>
    <w:rPr>
      <w:sz w:val="16"/>
      <w:szCs w:val="16"/>
    </w:rPr>
  </w:style>
  <w:style w:type="paragraph" w:styleId="ad">
    <w:name w:val="annotation text"/>
    <w:basedOn w:val="a0"/>
    <w:semiHidden/>
    <w:rsid w:val="00E75FDC"/>
    <w:rPr>
      <w:sz w:val="20"/>
      <w:szCs w:val="20"/>
    </w:rPr>
  </w:style>
  <w:style w:type="paragraph" w:styleId="ae">
    <w:name w:val="annotation subject"/>
    <w:basedOn w:val="ad"/>
    <w:next w:val="ad"/>
    <w:semiHidden/>
    <w:rsid w:val="00E75FDC"/>
    <w:rPr>
      <w:b/>
      <w:bCs/>
    </w:rPr>
  </w:style>
  <w:style w:type="character" w:styleId="af">
    <w:name w:val="FollowedHyperlink"/>
    <w:basedOn w:val="a1"/>
    <w:rsid w:val="00E75FDC"/>
    <w:rPr>
      <w:color w:val="800080"/>
      <w:u w:val="single"/>
    </w:rPr>
  </w:style>
  <w:style w:type="paragraph" w:styleId="10">
    <w:name w:val="toc 1"/>
    <w:basedOn w:val="a0"/>
    <w:next w:val="a0"/>
    <w:autoRedefine/>
    <w:semiHidden/>
    <w:rsid w:val="00BA510F"/>
    <w:pPr>
      <w:tabs>
        <w:tab w:val="right" w:leader="dot" w:pos="9180"/>
      </w:tabs>
      <w:outlineLvl w:val="0"/>
    </w:pPr>
    <w:rPr>
      <w:rFonts w:ascii="Calibri" w:hAnsi="Calibri"/>
      <w:b/>
      <w:bCs/>
      <w:i/>
      <w:iCs/>
      <w:noProof/>
      <w:sz w:val="22"/>
      <w:szCs w:val="22"/>
    </w:rPr>
  </w:style>
  <w:style w:type="paragraph" w:styleId="3">
    <w:name w:val="Body Text Indent 3"/>
    <w:basedOn w:val="a0"/>
    <w:rsid w:val="00B330D9"/>
    <w:pPr>
      <w:spacing w:after="120"/>
      <w:ind w:left="283"/>
    </w:pPr>
    <w:rPr>
      <w:sz w:val="16"/>
      <w:szCs w:val="16"/>
    </w:rPr>
  </w:style>
  <w:style w:type="paragraph" w:customStyle="1" w:styleId="Termin">
    <w:name w:val="Termin"/>
    <w:basedOn w:val="a0"/>
    <w:rsid w:val="00C70E0B"/>
    <w:pPr>
      <w:spacing w:before="120"/>
      <w:ind w:left="1440" w:hanging="1440"/>
      <w:jc w:val="both"/>
    </w:pPr>
    <w:rPr>
      <w:rFonts w:ascii="Arial" w:hAnsi="Arial"/>
      <w:sz w:val="20"/>
      <w:szCs w:val="20"/>
    </w:rPr>
  </w:style>
  <w:style w:type="table" w:styleId="af0">
    <w:name w:val="Table Grid"/>
    <w:basedOn w:val="a2"/>
    <w:rsid w:val="00A71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0"/>
    <w:rsid w:val="00DA380C"/>
    <w:pPr>
      <w:spacing w:after="120" w:line="480" w:lineRule="auto"/>
    </w:pPr>
  </w:style>
  <w:style w:type="paragraph" w:customStyle="1" w:styleId="Default">
    <w:name w:val="Default"/>
    <w:rsid w:val="002F62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rsid w:val="00AA44FB"/>
    <w:rPr>
      <w:sz w:val="20"/>
      <w:szCs w:val="20"/>
    </w:rPr>
  </w:style>
  <w:style w:type="character" w:styleId="af3">
    <w:name w:val="footnote reference"/>
    <w:basedOn w:val="a1"/>
    <w:semiHidden/>
    <w:rsid w:val="00AA44FB"/>
    <w:rPr>
      <w:vertAlign w:val="superscript"/>
    </w:rPr>
  </w:style>
  <w:style w:type="paragraph" w:customStyle="1" w:styleId="a">
    <w:name w:val="Пункт с точкой"/>
    <w:basedOn w:val="af4"/>
    <w:qFormat/>
    <w:rsid w:val="00193867"/>
    <w:pPr>
      <w:widowControl w:val="0"/>
      <w:numPr>
        <w:numId w:val="24"/>
      </w:numPr>
      <w:overflowPunct w:val="0"/>
      <w:autoSpaceDE w:val="0"/>
      <w:autoSpaceDN w:val="0"/>
      <w:adjustRightInd w:val="0"/>
      <w:spacing w:before="60" w:after="0" w:line="360" w:lineRule="atLeast"/>
      <w:jc w:val="both"/>
      <w:textAlignment w:val="baseline"/>
    </w:pPr>
    <w:rPr>
      <w:szCs w:val="20"/>
    </w:rPr>
  </w:style>
  <w:style w:type="paragraph" w:customStyle="1" w:styleId="af5">
    <w:name w:val="содержание термина"/>
    <w:basedOn w:val="a0"/>
    <w:qFormat/>
    <w:rsid w:val="00193867"/>
    <w:pPr>
      <w:widowControl w:val="0"/>
      <w:tabs>
        <w:tab w:val="right" w:pos="9356"/>
      </w:tabs>
      <w:adjustRightInd w:val="0"/>
      <w:spacing w:before="60"/>
      <w:jc w:val="both"/>
      <w:textAlignment w:val="baseline"/>
    </w:pPr>
    <w:rPr>
      <w:iCs/>
    </w:rPr>
  </w:style>
  <w:style w:type="paragraph" w:styleId="af4">
    <w:name w:val="Body Text Indent"/>
    <w:basedOn w:val="a0"/>
    <w:rsid w:val="00193867"/>
    <w:pPr>
      <w:spacing w:after="120"/>
      <w:ind w:left="283"/>
    </w:pPr>
  </w:style>
  <w:style w:type="paragraph" w:customStyle="1" w:styleId="Title3">
    <w:name w:val="Title 3"/>
    <w:basedOn w:val="a0"/>
    <w:qFormat/>
    <w:rsid w:val="003E3FAB"/>
    <w:pPr>
      <w:keepNext/>
      <w:widowControl w:val="0"/>
      <w:numPr>
        <w:numId w:val="26"/>
      </w:numPr>
      <w:tabs>
        <w:tab w:val="left" w:pos="851"/>
      </w:tabs>
      <w:adjustRightInd w:val="0"/>
      <w:spacing w:before="360"/>
      <w:jc w:val="both"/>
      <w:textAlignment w:val="baseline"/>
    </w:pPr>
    <w:rPr>
      <w:b/>
      <w:lang w:eastAsia="en-US"/>
    </w:rPr>
  </w:style>
  <w:style w:type="paragraph" w:customStyle="1" w:styleId="Point">
    <w:name w:val="Point"/>
    <w:basedOn w:val="Title3"/>
    <w:qFormat/>
    <w:rsid w:val="003E3FAB"/>
    <w:pPr>
      <w:keepNext w:val="0"/>
      <w:numPr>
        <w:ilvl w:val="1"/>
      </w:numPr>
      <w:spacing w:before="240"/>
      <w:ind w:left="851" w:hanging="851"/>
    </w:pPr>
    <w:rPr>
      <w:b w:val="0"/>
      <w:bCs/>
    </w:rPr>
  </w:style>
  <w:style w:type="paragraph" w:customStyle="1" w:styleId="Point2">
    <w:name w:val="Point 2"/>
    <w:basedOn w:val="Point"/>
    <w:qFormat/>
    <w:rsid w:val="003E3FAB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mark">
    <w:name w:val="Point (mark)"/>
    <w:qFormat/>
    <w:rsid w:val="003E3FAB"/>
    <w:pPr>
      <w:widowControl w:val="0"/>
      <w:numPr>
        <w:numId w:val="25"/>
      </w:numPr>
      <w:tabs>
        <w:tab w:val="clear" w:pos="1637"/>
        <w:tab w:val="num" w:pos="1418"/>
      </w:tabs>
      <w:adjustRightInd w:val="0"/>
      <w:spacing w:before="60"/>
      <w:ind w:left="1418" w:hanging="567"/>
      <w:jc w:val="both"/>
      <w:textAlignment w:val="baseline"/>
    </w:pPr>
    <w:rPr>
      <w:rFonts w:cs="Arial"/>
      <w:sz w:val="24"/>
      <w:lang w:eastAsia="en-US"/>
    </w:rPr>
  </w:style>
  <w:style w:type="paragraph" w:customStyle="1" w:styleId="Texttab">
    <w:name w:val="Text tab"/>
    <w:basedOn w:val="a0"/>
    <w:link w:val="Texttab0"/>
    <w:qFormat/>
    <w:rsid w:val="003E3FAB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</w:rPr>
  </w:style>
  <w:style w:type="paragraph" w:customStyle="1" w:styleId="Point3">
    <w:name w:val="Point 3"/>
    <w:basedOn w:val="a0"/>
    <w:qFormat/>
    <w:rsid w:val="003E3FAB"/>
    <w:pPr>
      <w:widowControl w:val="0"/>
      <w:numPr>
        <w:ilvl w:val="3"/>
        <w:numId w:val="26"/>
      </w:numPr>
      <w:tabs>
        <w:tab w:val="left" w:pos="993"/>
        <w:tab w:val="left" w:pos="1418"/>
      </w:tabs>
      <w:adjustRightInd w:val="0"/>
      <w:spacing w:before="60"/>
      <w:jc w:val="both"/>
      <w:textAlignment w:val="baseline"/>
    </w:pPr>
    <w:rPr>
      <w:rFonts w:cs="Arial"/>
      <w:szCs w:val="20"/>
      <w:lang w:eastAsia="en-US"/>
    </w:rPr>
  </w:style>
  <w:style w:type="character" w:customStyle="1" w:styleId="Texttab0">
    <w:name w:val="Text tab Знак"/>
    <w:link w:val="Texttab"/>
    <w:rsid w:val="003E3FAB"/>
    <w:rPr>
      <w:iCs/>
      <w:noProof/>
      <w:sz w:val="24"/>
      <w:szCs w:val="24"/>
      <w:lang w:bidi="ar-SA"/>
    </w:rPr>
  </w:style>
  <w:style w:type="paragraph" w:customStyle="1" w:styleId="default0">
    <w:name w:val="default"/>
    <w:basedOn w:val="a0"/>
    <w:rsid w:val="00D51258"/>
    <w:pPr>
      <w:autoSpaceDE w:val="0"/>
      <w:autoSpaceDN w:val="0"/>
    </w:pPr>
    <w:rPr>
      <w:rFonts w:ascii="Calibri" w:hAnsi="Calibri"/>
      <w:color w:val="000000"/>
    </w:rPr>
  </w:style>
  <w:style w:type="paragraph" w:styleId="af6">
    <w:name w:val="Revision"/>
    <w:hidden/>
    <w:uiPriority w:val="99"/>
    <w:semiHidden/>
    <w:rsid w:val="000266A4"/>
    <w:rPr>
      <w:sz w:val="24"/>
      <w:szCs w:val="24"/>
    </w:rPr>
  </w:style>
  <w:style w:type="paragraph" w:styleId="af7">
    <w:name w:val="Title"/>
    <w:basedOn w:val="a0"/>
    <w:link w:val="af8"/>
    <w:uiPriority w:val="99"/>
    <w:qFormat/>
    <w:rsid w:val="003524B6"/>
    <w:pPr>
      <w:jc w:val="center"/>
    </w:pPr>
    <w:rPr>
      <w:b/>
      <w:bCs/>
      <w:sz w:val="32"/>
    </w:rPr>
  </w:style>
  <w:style w:type="character" w:customStyle="1" w:styleId="af8">
    <w:name w:val="Название Знак"/>
    <w:basedOn w:val="a1"/>
    <w:link w:val="af7"/>
    <w:uiPriority w:val="99"/>
    <w:rsid w:val="003524B6"/>
    <w:rPr>
      <w:b/>
      <w:bCs/>
      <w:sz w:val="32"/>
      <w:szCs w:val="24"/>
    </w:rPr>
  </w:style>
  <w:style w:type="paragraph" w:customStyle="1" w:styleId="11">
    <w:name w:val="Обычный1"/>
    <w:rsid w:val="00A169F3"/>
  </w:style>
  <w:style w:type="paragraph" w:styleId="af9">
    <w:name w:val="List Paragraph"/>
    <w:basedOn w:val="a0"/>
    <w:uiPriority w:val="34"/>
    <w:qFormat/>
    <w:rsid w:val="00F730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0E2C74"/>
    <w:rPr>
      <w:sz w:val="24"/>
      <w:szCs w:val="24"/>
    </w:rPr>
  </w:style>
  <w:style w:type="character" w:customStyle="1" w:styleId="af2">
    <w:name w:val="Текст сноски Знак"/>
    <w:basedOn w:val="a1"/>
    <w:link w:val="af1"/>
    <w:semiHidden/>
    <w:locked/>
    <w:rsid w:val="000E2C74"/>
  </w:style>
  <w:style w:type="character" w:customStyle="1" w:styleId="ListParagraphChar">
    <w:name w:val="List Paragraph Char"/>
    <w:link w:val="12"/>
    <w:locked/>
    <w:rsid w:val="000E2C74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0E2C74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C45B26"/>
    <w:rPr>
      <w:sz w:val="24"/>
      <w:szCs w:val="24"/>
    </w:rPr>
  </w:style>
  <w:style w:type="paragraph" w:customStyle="1" w:styleId="ConsPlusNormal">
    <w:name w:val="ConsPlusNormal"/>
    <w:uiPriority w:val="99"/>
    <w:rsid w:val="001125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ListParagraph1">
    <w:name w:val="List Paragraph1"/>
    <w:basedOn w:val="a0"/>
    <w:rsid w:val="00B67A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MProgram\tmp\tmp1630_222699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16CD-9DC1-4964-9E5F-52F86F8A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tmp1630_2226991</Template>
  <TotalTime>1</TotalTime>
  <Pages>2</Pages>
  <Words>865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</vt:lpstr>
    </vt:vector>
  </TitlesOfParts>
  <Company>ALOR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</dc:title>
  <dc:creator>dmitriev.p</dc:creator>
  <cp:lastModifiedBy>shupeneva</cp:lastModifiedBy>
  <cp:revision>2</cp:revision>
  <cp:lastPrinted>2015-11-02T11:53:00Z</cp:lastPrinted>
  <dcterms:created xsi:type="dcterms:W3CDTF">2020-12-01T07:17:00Z</dcterms:created>
  <dcterms:modified xsi:type="dcterms:W3CDTF">2020-12-01T07:17:00Z</dcterms:modified>
</cp:coreProperties>
</file>